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6D5" w:rsidRPr="003106D5" w:rsidRDefault="003106D5" w:rsidP="00AE41BD">
      <w:pPr>
        <w:spacing w:line="260" w:lineRule="exact"/>
        <w:ind w:rightChars="-59" w:right="-142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</w:p>
    <w:p w:rsidR="003106D5" w:rsidRPr="003106D5" w:rsidRDefault="003C7B57" w:rsidP="003106D5">
      <w:pPr>
        <w:widowControl w:val="0"/>
        <w:jc w:val="both"/>
        <w:rPr>
          <w:rFonts w:ascii="Century" w:eastAsia="ＭＳ 明朝" w:hAnsi="Century"/>
          <w:color w:val="auto"/>
          <w:kern w:val="2"/>
          <w:sz w:val="21"/>
          <w:szCs w:val="22"/>
          <w:lang w:eastAsia="ja-JP"/>
        </w:rPr>
      </w:pPr>
      <w:r w:rsidRPr="003106D5">
        <w:rPr>
          <w:rFonts w:ascii="Century" w:eastAsia="ＭＳ 明朝" w:hAnsi="Century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29845</wp:posOffset>
                </wp:positionV>
                <wp:extent cx="6374130" cy="808990"/>
                <wp:effectExtent l="7620" t="10795" r="9525" b="8890"/>
                <wp:wrapNone/>
                <wp:docPr id="50443651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41F" w:rsidRPr="00E10FC9" w:rsidRDefault="00E9541F" w:rsidP="00BA549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E10F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4"/>
                                <w:szCs w:val="34"/>
                              </w:rPr>
                              <w:t>お申込先</w:t>
                            </w:r>
                            <w:proofErr w:type="spellEnd"/>
                            <w:r w:rsidRPr="00E10F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 xml:space="preserve">　</w:t>
                            </w:r>
                            <w:r w:rsidRPr="00E10F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pacing w:val="6"/>
                                <w:sz w:val="34"/>
                                <w:szCs w:val="34"/>
                              </w:rPr>
                              <w:t>E-mail</w:t>
                            </w:r>
                            <w:r w:rsidRPr="00E10F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pacing w:val="6"/>
                                <w:sz w:val="34"/>
                                <w:szCs w:val="34"/>
                                <w:lang w:eastAsia="ja-JP"/>
                              </w:rPr>
                              <w:t xml:space="preserve">　</w:t>
                            </w:r>
                            <w:hyperlink r:id="rId8" w:history="1">
                              <w:r w:rsidRPr="006569F7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b/>
                                  <w:spacing w:val="6"/>
                                  <w:sz w:val="34"/>
                                  <w:szCs w:val="34"/>
                                  <w:lang w:eastAsia="ja-JP"/>
                                </w:rPr>
                                <w:t>shinko</w:t>
                              </w:r>
                              <w:r w:rsidRPr="006569F7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b/>
                                  <w:spacing w:val="6"/>
                                  <w:sz w:val="34"/>
                                  <w:szCs w:val="34"/>
                                </w:rPr>
                                <w:t>@shokokai-nagasaki.or.jp</w:t>
                              </w:r>
                            </w:hyperlink>
                          </w:p>
                          <w:p w:rsidR="00E9541F" w:rsidRPr="001C3B84" w:rsidRDefault="00E9541F" w:rsidP="00881D86">
                            <w:pPr>
                              <w:tabs>
                                <w:tab w:val="left" w:pos="2977"/>
                              </w:tabs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C3B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長崎県商工会連合会　</w:t>
                            </w:r>
                            <w:r w:rsidR="00881D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企業</w:t>
                            </w:r>
                            <w:proofErr w:type="spellStart"/>
                            <w:r w:rsidR="00AB3E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支援課</w:t>
                            </w:r>
                            <w:proofErr w:type="spellEnd"/>
                            <w:r w:rsidRPr="001C3B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　宛</w:t>
                            </w:r>
                          </w:p>
                          <w:p w:rsidR="00E9541F" w:rsidRPr="001C3B84" w:rsidRDefault="00E9541F" w:rsidP="001B633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1C3B84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出展申込書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 xml:space="preserve">　及び　②ＦＣＰ展示会・商談会シート</w:t>
                            </w:r>
                            <w:r w:rsidR="001B633E" w:rsidRPr="001B633E">
                              <w:rPr>
                                <w:rFonts w:hint="eastAsia"/>
                                <w:b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（最新</w:t>
                            </w:r>
                            <w:r w:rsidR="009F2A94" w:rsidRPr="009F2A9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3.2</w:t>
                            </w:r>
                            <w:r w:rsidR="009F2A94">
                              <w:rPr>
                                <w:rFonts w:hint="eastAsia"/>
                                <w:b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版</w:t>
                            </w:r>
                            <w:r w:rsidR="001B633E" w:rsidRPr="001B633E">
                              <w:rPr>
                                <w:rFonts w:hint="eastAsia"/>
                                <w:b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を送付ください。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3.55pt;margin-top:2.35pt;width:501.9pt;height:6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" strokeweight="1pt">
                <v:textbox inset="5.85pt,.7pt,5.85pt,.7pt">
                  <w:txbxContent>
                    <w:p w:rsidR="00E9541F" w:rsidRPr="00E10FC9" w:rsidRDefault="00E9541F" w:rsidP="00BA5495">
                      <w:pPr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34"/>
                          <w:szCs w:val="34"/>
                        </w:rPr>
                      </w:pPr>
                      <w:proofErr w:type="spellStart"/>
                      <w:r w:rsidRPr="00E10FC9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4"/>
                          <w:szCs w:val="34"/>
                        </w:rPr>
                        <w:t>お申込先</w:t>
                      </w:r>
                      <w:proofErr w:type="spellEnd"/>
                      <w:r w:rsidRPr="00E10FC9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4"/>
                          <w:szCs w:val="34"/>
                          <w:lang w:eastAsia="ja-JP"/>
                        </w:rPr>
                        <w:t xml:space="preserve">　</w:t>
                      </w:r>
                      <w:r w:rsidRPr="00E10FC9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pacing w:val="6"/>
                          <w:sz w:val="34"/>
                          <w:szCs w:val="34"/>
                        </w:rPr>
                        <w:t>E-mail</w:t>
                      </w:r>
                      <w:r w:rsidRPr="00E10FC9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pacing w:val="6"/>
                          <w:sz w:val="34"/>
                          <w:szCs w:val="34"/>
                          <w:lang w:eastAsia="ja-JP"/>
                        </w:rPr>
                        <w:t xml:space="preserve">　</w:t>
                      </w:r>
                      <w:hyperlink r:id="rId9" w:history="1">
                        <w:r w:rsidRPr="006569F7">
                          <w:rPr>
                            <w:rStyle w:val="a5"/>
                            <w:rFonts w:ascii="ＭＳ ゴシック" w:eastAsia="ＭＳ ゴシック" w:hAnsi="ＭＳ ゴシック" w:hint="eastAsia"/>
                            <w:b/>
                            <w:spacing w:val="6"/>
                            <w:sz w:val="34"/>
                            <w:szCs w:val="34"/>
                            <w:lang w:eastAsia="ja-JP"/>
                          </w:rPr>
                          <w:t>shinko</w:t>
                        </w:r>
                        <w:r w:rsidRPr="006569F7">
                          <w:rPr>
                            <w:rStyle w:val="a5"/>
                            <w:rFonts w:ascii="ＭＳ ゴシック" w:eastAsia="ＭＳ ゴシック" w:hAnsi="ＭＳ ゴシック" w:hint="eastAsia"/>
                            <w:b/>
                            <w:spacing w:val="6"/>
                            <w:sz w:val="34"/>
                            <w:szCs w:val="34"/>
                          </w:rPr>
                          <w:t>@shokokai-nagasaki.or.jp</w:t>
                        </w:r>
                      </w:hyperlink>
                    </w:p>
                    <w:p w:rsidR="00E9541F" w:rsidRPr="001C3B84" w:rsidRDefault="00E9541F" w:rsidP="00881D86">
                      <w:pPr>
                        <w:tabs>
                          <w:tab w:val="left" w:pos="2977"/>
                        </w:tabs>
                        <w:ind w:firstLineChars="50" w:firstLine="141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1C3B8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8"/>
                          <w:szCs w:val="28"/>
                        </w:rPr>
                        <w:t xml:space="preserve">長崎県商工会連合会　</w:t>
                      </w:r>
                      <w:r w:rsidR="00881D86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企業</w:t>
                      </w:r>
                      <w:proofErr w:type="spellStart"/>
                      <w:r w:rsidR="00AB3EDC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8"/>
                          <w:szCs w:val="28"/>
                        </w:rPr>
                        <w:t>支援課</w:t>
                      </w:r>
                      <w:proofErr w:type="spellEnd"/>
                      <w:r w:rsidRPr="001C3B8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8"/>
                          <w:szCs w:val="28"/>
                        </w:rPr>
                        <w:t xml:space="preserve">　宛</w:t>
                      </w:r>
                    </w:p>
                    <w:p w:rsidR="00E9541F" w:rsidRPr="001C3B84" w:rsidRDefault="00E9541F" w:rsidP="001B633E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1C3B84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出展申込書</w:t>
                      </w:r>
                      <w:r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 xml:space="preserve">　及び　②ＦＣＰ展示会・商談会シート</w:t>
                      </w:r>
                      <w:r w:rsidR="001B633E" w:rsidRPr="001B633E">
                        <w:rPr>
                          <w:rFonts w:hint="eastAsia"/>
                          <w:b/>
                          <w:color w:val="auto"/>
                          <w:sz w:val="22"/>
                          <w:szCs w:val="22"/>
                          <w:lang w:eastAsia="ja-JP"/>
                        </w:rPr>
                        <w:t>（最新</w:t>
                      </w:r>
                      <w:r w:rsidR="009F2A94" w:rsidRPr="009F2A94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  <w:lang w:eastAsia="ja-JP"/>
                        </w:rPr>
                        <w:t>3.2</w:t>
                      </w:r>
                      <w:r w:rsidR="009F2A94">
                        <w:rPr>
                          <w:rFonts w:hint="eastAsia"/>
                          <w:b/>
                          <w:color w:val="auto"/>
                          <w:sz w:val="22"/>
                          <w:szCs w:val="22"/>
                          <w:lang w:eastAsia="ja-JP"/>
                        </w:rPr>
                        <w:t>版</w:t>
                      </w:r>
                      <w:r w:rsidR="001B633E" w:rsidRPr="001B633E">
                        <w:rPr>
                          <w:rFonts w:hint="eastAsia"/>
                          <w:b/>
                          <w:color w:val="auto"/>
                          <w:sz w:val="22"/>
                          <w:szCs w:val="22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を送付ください。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106D5" w:rsidRPr="003106D5" w:rsidRDefault="003106D5" w:rsidP="003106D5">
      <w:pPr>
        <w:widowControl w:val="0"/>
        <w:jc w:val="both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</w:p>
    <w:p w:rsidR="003106D5" w:rsidRPr="003106D5" w:rsidRDefault="003106D5" w:rsidP="003106D5">
      <w:pPr>
        <w:widowControl w:val="0"/>
        <w:jc w:val="both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</w:p>
    <w:p w:rsidR="001C3B84" w:rsidRDefault="001C3B84" w:rsidP="003106D5">
      <w:pPr>
        <w:widowControl w:val="0"/>
        <w:ind w:firstLineChars="200" w:firstLine="480"/>
        <w:jc w:val="both"/>
        <w:rPr>
          <w:rFonts w:ascii="MS 明朝" w:eastAsia="MS 明朝" w:hAnsi="Century"/>
          <w:color w:val="auto"/>
          <w:kern w:val="2"/>
          <w:lang w:eastAsia="ja-JP"/>
        </w:rPr>
      </w:pPr>
    </w:p>
    <w:p w:rsidR="00AA0D59" w:rsidRDefault="00AA0D59" w:rsidP="00E10FC9">
      <w:pPr>
        <w:widowControl w:val="0"/>
        <w:ind w:firstLineChars="200" w:firstLine="440"/>
        <w:jc w:val="both"/>
        <w:rPr>
          <w:rFonts w:ascii="MS 明朝" w:eastAsia="MS 明朝" w:hAnsi="Century"/>
          <w:color w:val="auto"/>
          <w:kern w:val="2"/>
          <w:sz w:val="22"/>
          <w:szCs w:val="22"/>
          <w:lang w:eastAsia="ja-JP"/>
        </w:rPr>
      </w:pPr>
    </w:p>
    <w:p w:rsidR="003106D5" w:rsidRPr="00E10FC9" w:rsidRDefault="003106D5" w:rsidP="00E10FC9">
      <w:pPr>
        <w:widowControl w:val="0"/>
        <w:ind w:firstLineChars="200" w:firstLine="440"/>
        <w:jc w:val="both"/>
        <w:rPr>
          <w:rFonts w:ascii="MS 明朝" w:eastAsia="MS 明朝" w:hAnsi="Century"/>
          <w:color w:val="auto"/>
          <w:kern w:val="2"/>
          <w:sz w:val="22"/>
          <w:szCs w:val="22"/>
          <w:lang w:eastAsia="ja-JP"/>
        </w:rPr>
      </w:pPr>
      <w:r w:rsidRPr="00E10FC9">
        <w:rPr>
          <w:rFonts w:ascii="MS 明朝" w:eastAsia="MS 明朝" w:hAnsi="Century" w:hint="eastAsia"/>
          <w:color w:val="auto"/>
          <w:kern w:val="2"/>
          <w:sz w:val="22"/>
          <w:szCs w:val="22"/>
          <w:lang w:eastAsia="ja-JP"/>
        </w:rPr>
        <w:t>※商工会会員事業者様は、最寄りの商工会を通じてのお申し込みも可能です</w:t>
      </w:r>
      <w:r w:rsidR="00E10FC9">
        <w:rPr>
          <w:rFonts w:ascii="MS 明朝" w:eastAsia="MS 明朝" w:hAnsi="Century" w:hint="eastAsia"/>
          <w:color w:val="auto"/>
          <w:kern w:val="2"/>
          <w:sz w:val="22"/>
          <w:szCs w:val="22"/>
          <w:lang w:eastAsia="ja-JP"/>
        </w:rPr>
        <w:t>。</w:t>
      </w:r>
    </w:p>
    <w:p w:rsidR="00AA0D59" w:rsidRDefault="003C7B57" w:rsidP="003106D5">
      <w:pPr>
        <w:widowControl w:val="0"/>
        <w:jc w:val="both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  <w:r w:rsidRPr="003106D5">
        <w:rPr>
          <w:rFonts w:ascii="Century" w:eastAsia="ＭＳ 明朝" w:hAnsi="Century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22225</wp:posOffset>
                </wp:positionV>
                <wp:extent cx="3267075" cy="314325"/>
                <wp:effectExtent l="0" t="2540" r="9525" b="26035"/>
                <wp:wrapNone/>
                <wp:docPr id="8664903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41F" w:rsidRPr="00E45E64" w:rsidRDefault="00E9541F" w:rsidP="00D53CE4">
                            <w:pPr>
                              <w:ind w:firstLineChars="50" w:firstLine="140"/>
                              <w:rPr>
                                <w:rFonts w:ascii="HGS創英角ｺﾞｼｯｸUB" w:eastAsia="HGS創英角ｺﾞｼｯｸUB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申込</w:t>
                            </w:r>
                            <w:proofErr w:type="spellStart"/>
                            <w:r w:rsidRPr="00E45E64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締切</w:t>
                            </w:r>
                            <w:proofErr w:type="spellEnd"/>
                            <w:r w:rsidRPr="00E45E64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：</w:t>
                            </w:r>
                            <w:r w:rsidR="000E30D9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令和</w:t>
                            </w:r>
                            <w:r w:rsidR="009F2A94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3064AB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3064AB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="009F2A94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日（</w:t>
                            </w:r>
                            <w:r w:rsidR="003064AB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Pr="00E45E64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left:0;text-align:left;margin-left:258.95pt;margin-top:1.75pt;width:25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" fillcolor="black" stroked="f" strokecolor="#f2f2f2" strokeweight="3pt">
                <v:shadow on="t" color="#7f7f7f" opacity=".5" offset="1pt"/>
                <v:textbox inset="5.85pt,.7pt,5.85pt,.7pt">
                  <w:txbxContent>
                    <w:p w:rsidR="00E9541F" w:rsidRPr="00E45E64" w:rsidRDefault="00E9541F" w:rsidP="00D53CE4">
                      <w:pPr>
                        <w:ind w:firstLineChars="50" w:firstLine="140"/>
                        <w:rPr>
                          <w:rFonts w:ascii="HGS創英角ｺﾞｼｯｸUB" w:eastAsia="HGS創英角ｺﾞｼｯｸUB"/>
                          <w:color w:val="FFFFFF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申込</w:t>
                      </w:r>
                      <w:proofErr w:type="spellStart"/>
                      <w:r w:rsidRPr="00E45E64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</w:rPr>
                        <w:t>締切</w:t>
                      </w:r>
                      <w:proofErr w:type="spellEnd"/>
                      <w:r w:rsidRPr="00E45E64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</w:rPr>
                        <w:t>：</w:t>
                      </w:r>
                      <w:r w:rsidR="000E30D9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令和</w:t>
                      </w:r>
                      <w:r w:rsidR="009F2A94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6</w:t>
                      </w:r>
                      <w:r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3064AB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6</w:t>
                      </w:r>
                      <w:r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3064AB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2</w:t>
                      </w:r>
                      <w:r w:rsidR="009F2A94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4</w:t>
                      </w:r>
                      <w:r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</w:rPr>
                        <w:t>日（</w:t>
                      </w:r>
                      <w:r w:rsidR="003064AB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Pr="00E45E64">
                        <w:rPr>
                          <w:rFonts w:ascii="HGS創英角ｺﾞｼｯｸUB" w:eastAsia="HGS創英角ｺﾞｼｯｸUB" w:hint="eastAsia"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A0D59" w:rsidRPr="003106D5" w:rsidRDefault="00AA0D59" w:rsidP="003106D5">
      <w:pPr>
        <w:widowControl w:val="0"/>
        <w:jc w:val="both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</w:p>
    <w:p w:rsidR="003106D5" w:rsidRPr="003106D5" w:rsidRDefault="003C7B57" w:rsidP="003106D5">
      <w:pPr>
        <w:widowControl w:val="0"/>
        <w:tabs>
          <w:tab w:val="left" w:pos="2310"/>
        </w:tabs>
        <w:jc w:val="both"/>
        <w:rPr>
          <w:rFonts w:ascii="MS 明朝" w:eastAsia="ＭＳ 明朝" w:hAnsi="Century"/>
          <w:color w:val="auto"/>
          <w:kern w:val="2"/>
          <w:sz w:val="21"/>
          <w:szCs w:val="22"/>
          <w:lang w:eastAsia="ja-JP"/>
        </w:rPr>
      </w:pPr>
      <w:r w:rsidRPr="003106D5">
        <w:rPr>
          <w:rFonts w:ascii="Century" w:eastAsia="ＭＳ 明朝" w:hAnsi="Century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59055</wp:posOffset>
                </wp:positionV>
                <wp:extent cx="6345555" cy="292100"/>
                <wp:effectExtent l="0" t="4445" r="0" b="0"/>
                <wp:wrapNone/>
                <wp:docPr id="171115437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41F" w:rsidRPr="001C3B84" w:rsidRDefault="00E9541F" w:rsidP="001C3B84">
                            <w:pPr>
                              <w:jc w:val="center"/>
                              <w:rPr>
                                <w:rFonts w:ascii="HGS創英角ｺﾞｼｯｸUB" w:eastAsia="HGS創英角ｺﾞｼｯｸUB" w:hAnsi="ＭＳ 明朝" w:cs="ＭＳ 明朝"/>
                                <w:color w:val="000000"/>
                                <w:sz w:val="34"/>
                                <w:szCs w:val="34"/>
                                <w:lang w:eastAsia="ja-JP"/>
                              </w:rPr>
                            </w:pPr>
                            <w:r w:rsidRPr="001C3B84">
                              <w:rPr>
                                <w:rFonts w:ascii="HGS創英角ｺﾞｼｯｸUB" w:eastAsia="HGS創英角ｺﾞｼｯｸUB" w:hAnsi="ＭＳ 明朝" w:cs="ＭＳ 明朝" w:hint="eastAsia"/>
                                <w:color w:val="000000"/>
                                <w:sz w:val="34"/>
                                <w:szCs w:val="34"/>
                                <w:lang w:eastAsia="ja-JP"/>
                              </w:rPr>
                              <w:t>「魅力発信！ながさき商談</w:t>
                            </w:r>
                            <w:r>
                              <w:rPr>
                                <w:rFonts w:ascii="HGS創英角ｺﾞｼｯｸUB" w:eastAsia="HGS創英角ｺﾞｼｯｸUB" w:hAnsi="ＭＳ 明朝" w:cs="ＭＳ 明朝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>会</w:t>
                            </w:r>
                            <w:r w:rsidRPr="001C3B84">
                              <w:rPr>
                                <w:rFonts w:ascii="HGS創英角ｺﾞｼｯｸUB" w:eastAsia="HGS創英角ｺﾞｼｯｸUB" w:hAnsi="ＭＳ 明朝" w:cs="ＭＳ 明朝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>20</w:t>
                            </w:r>
                            <w:r w:rsidR="00ED4554">
                              <w:rPr>
                                <w:rFonts w:ascii="HGS創英角ｺﾞｼｯｸUB" w:eastAsia="HGS創英角ｺﾞｼｯｸUB" w:hAnsi="ＭＳ 明朝" w:cs="ＭＳ 明朝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>2</w:t>
                            </w:r>
                            <w:r w:rsidR="009F2A94">
                              <w:rPr>
                                <w:rFonts w:ascii="HGS創英角ｺﾞｼｯｸUB" w:eastAsia="HGS創英角ｺﾞｼｯｸUB" w:hAnsi="ＭＳ 明朝" w:cs="ＭＳ 明朝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HGS創英角ｺﾞｼｯｸUB" w:eastAsia="HGS創英角ｺﾞｼｯｸUB" w:hAnsi="ＭＳ 明朝" w:cs="ＭＳ 明朝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>」</w:t>
                            </w:r>
                            <w:r w:rsidRPr="001C3B84">
                              <w:rPr>
                                <w:rFonts w:ascii="HGS創英角ｺﾞｼｯｸUB" w:eastAsia="HGS創英角ｺﾞｼｯｸUB" w:hAnsi="ＭＳ 明朝" w:cs="ＭＳ 明朝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 xml:space="preserve">　</w:t>
                            </w:r>
                            <w:r w:rsidRPr="001C3B84">
                              <w:rPr>
                                <w:rFonts w:ascii="HGS創英角ｺﾞｼｯｸUB" w:eastAsia="HGS創英角ｺﾞｼｯｸUB" w:hint="eastAsia"/>
                                <w:color w:val="auto"/>
                                <w:sz w:val="34"/>
                                <w:szCs w:val="34"/>
                                <w:lang w:eastAsia="ja-JP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18.8pt;margin-top:4.65pt;width:499.65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" filled="f" stroked="f">
                <v:textbox inset="5.85pt,.7pt,5.85pt,.7pt">
                  <w:txbxContent>
                    <w:p w:rsidR="00E9541F" w:rsidRPr="001C3B84" w:rsidRDefault="00E9541F" w:rsidP="001C3B84">
                      <w:pPr>
                        <w:jc w:val="center"/>
                        <w:rPr>
                          <w:rFonts w:ascii="HGS創英角ｺﾞｼｯｸUB" w:eastAsia="HGS創英角ｺﾞｼｯｸUB" w:hAnsi="ＭＳ 明朝" w:cs="ＭＳ 明朝"/>
                          <w:color w:val="000000"/>
                          <w:sz w:val="34"/>
                          <w:szCs w:val="34"/>
                          <w:lang w:eastAsia="ja-JP"/>
                        </w:rPr>
                      </w:pPr>
                      <w:r w:rsidRPr="001C3B84">
                        <w:rPr>
                          <w:rFonts w:ascii="HGS創英角ｺﾞｼｯｸUB" w:eastAsia="HGS創英角ｺﾞｼｯｸUB" w:hAnsi="ＭＳ 明朝" w:cs="ＭＳ 明朝" w:hint="eastAsia"/>
                          <w:color w:val="000000"/>
                          <w:sz w:val="34"/>
                          <w:szCs w:val="34"/>
                          <w:lang w:eastAsia="ja-JP"/>
                        </w:rPr>
                        <w:t>「魅力発信！ながさき商談</w:t>
                      </w:r>
                      <w:r>
                        <w:rPr>
                          <w:rFonts w:ascii="HGS創英角ｺﾞｼｯｸUB" w:eastAsia="HGS創英角ｺﾞｼｯｸUB" w:hAnsi="ＭＳ 明朝" w:cs="ＭＳ 明朝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>会</w:t>
                      </w:r>
                      <w:r w:rsidRPr="001C3B84">
                        <w:rPr>
                          <w:rFonts w:ascii="HGS創英角ｺﾞｼｯｸUB" w:eastAsia="HGS創英角ｺﾞｼｯｸUB" w:hAnsi="ＭＳ 明朝" w:cs="ＭＳ 明朝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>20</w:t>
                      </w:r>
                      <w:r w:rsidR="00ED4554">
                        <w:rPr>
                          <w:rFonts w:ascii="HGS創英角ｺﾞｼｯｸUB" w:eastAsia="HGS創英角ｺﾞｼｯｸUB" w:hAnsi="ＭＳ 明朝" w:cs="ＭＳ 明朝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>2</w:t>
                      </w:r>
                      <w:r w:rsidR="009F2A94">
                        <w:rPr>
                          <w:rFonts w:ascii="HGS創英角ｺﾞｼｯｸUB" w:eastAsia="HGS創英角ｺﾞｼｯｸUB" w:hAnsi="ＭＳ 明朝" w:cs="ＭＳ 明朝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>4</w:t>
                      </w:r>
                      <w:r>
                        <w:rPr>
                          <w:rFonts w:ascii="HGS創英角ｺﾞｼｯｸUB" w:eastAsia="HGS創英角ｺﾞｼｯｸUB" w:hAnsi="ＭＳ 明朝" w:cs="ＭＳ 明朝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>」</w:t>
                      </w:r>
                      <w:r w:rsidRPr="001C3B84">
                        <w:rPr>
                          <w:rFonts w:ascii="HGS創英角ｺﾞｼｯｸUB" w:eastAsia="HGS創英角ｺﾞｼｯｸUB" w:hAnsi="ＭＳ 明朝" w:cs="ＭＳ 明朝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 xml:space="preserve">　</w:t>
                      </w:r>
                      <w:r w:rsidRPr="001C3B84">
                        <w:rPr>
                          <w:rFonts w:ascii="HGS創英角ｺﾞｼｯｸUB" w:eastAsia="HGS創英角ｺﾞｼｯｸUB" w:hint="eastAsia"/>
                          <w:color w:val="auto"/>
                          <w:sz w:val="34"/>
                          <w:szCs w:val="34"/>
                          <w:lang w:eastAsia="ja-JP"/>
                        </w:rPr>
                        <w:t>出展申込書</w:t>
                      </w:r>
                    </w:p>
                  </w:txbxContent>
                </v:textbox>
              </v:shape>
            </w:pict>
          </mc:Fallback>
        </mc:AlternateContent>
      </w:r>
      <w:r w:rsidR="003106D5" w:rsidRPr="003106D5"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  <w:tab/>
      </w:r>
    </w:p>
    <w:tbl>
      <w:tblPr>
        <w:tblpPr w:leftFromText="142" w:rightFromText="142" w:vertAnchor="text" w:horzAnchor="margin" w:tblpXSpec="center" w:tblpY="32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73"/>
        <w:gridCol w:w="729"/>
        <w:gridCol w:w="546"/>
        <w:gridCol w:w="1134"/>
        <w:gridCol w:w="142"/>
        <w:gridCol w:w="425"/>
        <w:gridCol w:w="496"/>
        <w:gridCol w:w="213"/>
        <w:gridCol w:w="142"/>
        <w:gridCol w:w="657"/>
        <w:gridCol w:w="1186"/>
        <w:gridCol w:w="141"/>
        <w:gridCol w:w="426"/>
        <w:gridCol w:w="283"/>
        <w:gridCol w:w="1701"/>
      </w:tblGrid>
      <w:tr w:rsidR="0067765B" w:rsidRPr="003106D5" w:rsidTr="00584ABC">
        <w:trPr>
          <w:trHeight w:val="571"/>
        </w:trPr>
        <w:tc>
          <w:tcPr>
            <w:tcW w:w="1673" w:type="dxa"/>
            <w:shd w:val="clear" w:color="auto" w:fill="DAEEF3"/>
            <w:vAlign w:val="center"/>
          </w:tcPr>
          <w:p w:rsidR="0067765B" w:rsidRPr="00F820F9" w:rsidRDefault="0067765B" w:rsidP="0067765B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企業名</w:t>
            </w:r>
          </w:p>
        </w:tc>
        <w:tc>
          <w:tcPr>
            <w:tcW w:w="2551" w:type="dxa"/>
            <w:gridSpan w:val="4"/>
            <w:vAlign w:val="center"/>
          </w:tcPr>
          <w:p w:rsidR="0067765B" w:rsidRPr="00F820F9" w:rsidRDefault="0067765B" w:rsidP="0067765B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gridSpan w:val="3"/>
            <w:shd w:val="clear" w:color="auto" w:fill="DAEEF3"/>
            <w:vAlign w:val="center"/>
          </w:tcPr>
          <w:p w:rsidR="0067765B" w:rsidRPr="00F820F9" w:rsidRDefault="0067765B" w:rsidP="0067765B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代表者名</w:t>
            </w:r>
          </w:p>
        </w:tc>
        <w:tc>
          <w:tcPr>
            <w:tcW w:w="1985" w:type="dxa"/>
            <w:gridSpan w:val="3"/>
            <w:vAlign w:val="center"/>
          </w:tcPr>
          <w:p w:rsidR="0067765B" w:rsidRPr="00F820F9" w:rsidRDefault="0067765B" w:rsidP="0067765B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3"/>
            <w:shd w:val="clear" w:color="auto" w:fill="DAEEF3"/>
            <w:vAlign w:val="center"/>
          </w:tcPr>
          <w:p w:rsidR="0067765B" w:rsidRPr="00F820F9" w:rsidRDefault="0067765B" w:rsidP="0067765B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業種</w:t>
            </w:r>
          </w:p>
        </w:tc>
        <w:tc>
          <w:tcPr>
            <w:tcW w:w="1701" w:type="dxa"/>
            <w:vAlign w:val="center"/>
          </w:tcPr>
          <w:p w:rsidR="0067765B" w:rsidRPr="00F820F9" w:rsidRDefault="0067765B" w:rsidP="0067765B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3106D5" w:rsidRPr="003106D5" w:rsidTr="003F68AF">
        <w:trPr>
          <w:trHeight w:val="571"/>
        </w:trPr>
        <w:tc>
          <w:tcPr>
            <w:tcW w:w="1673" w:type="dxa"/>
            <w:shd w:val="clear" w:color="auto" w:fill="DAEEF3"/>
            <w:vAlign w:val="center"/>
          </w:tcPr>
          <w:p w:rsidR="003106D5" w:rsidRPr="00F820F9" w:rsidRDefault="003106D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8221" w:type="dxa"/>
            <w:gridSpan w:val="14"/>
            <w:vAlign w:val="center"/>
          </w:tcPr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〒</w:t>
            </w:r>
          </w:p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3106D5" w:rsidRPr="003106D5" w:rsidTr="00813352">
        <w:trPr>
          <w:trHeight w:val="571"/>
        </w:trPr>
        <w:tc>
          <w:tcPr>
            <w:tcW w:w="1673" w:type="dxa"/>
            <w:shd w:val="clear" w:color="auto" w:fill="DAEEF3"/>
            <w:vAlign w:val="center"/>
          </w:tcPr>
          <w:p w:rsidR="003106D5" w:rsidRPr="00F820F9" w:rsidRDefault="003106D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2976" w:type="dxa"/>
            <w:gridSpan w:val="5"/>
            <w:vAlign w:val="center"/>
          </w:tcPr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508" w:type="dxa"/>
            <w:gridSpan w:val="4"/>
            <w:shd w:val="clear" w:color="auto" w:fill="DAEEF3"/>
            <w:vAlign w:val="center"/>
          </w:tcPr>
          <w:p w:rsidR="003106D5" w:rsidRPr="00F820F9" w:rsidRDefault="003106D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FAX番号</w:t>
            </w:r>
          </w:p>
        </w:tc>
        <w:tc>
          <w:tcPr>
            <w:tcW w:w="3737" w:type="dxa"/>
            <w:gridSpan w:val="5"/>
            <w:vAlign w:val="center"/>
          </w:tcPr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3106D5" w:rsidRPr="003106D5" w:rsidTr="003F68AF">
        <w:trPr>
          <w:trHeight w:val="571"/>
        </w:trPr>
        <w:tc>
          <w:tcPr>
            <w:tcW w:w="1673" w:type="dxa"/>
            <w:shd w:val="clear" w:color="auto" w:fill="DAEEF3"/>
            <w:vAlign w:val="center"/>
          </w:tcPr>
          <w:p w:rsidR="003106D5" w:rsidRPr="00F820F9" w:rsidRDefault="00BA549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sz w:val="22"/>
                <w:szCs w:val="22"/>
                <w:lang w:eastAsia="ja-JP"/>
              </w:rPr>
              <w:t>Ｅ－mail</w:t>
            </w:r>
          </w:p>
        </w:tc>
        <w:tc>
          <w:tcPr>
            <w:tcW w:w="8221" w:type="dxa"/>
            <w:gridSpan w:val="14"/>
            <w:vAlign w:val="center"/>
          </w:tcPr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3106D5" w:rsidRPr="003106D5" w:rsidTr="003F68AF">
        <w:trPr>
          <w:trHeight w:val="321"/>
        </w:trPr>
        <w:tc>
          <w:tcPr>
            <w:tcW w:w="1673" w:type="dxa"/>
            <w:vMerge w:val="restart"/>
            <w:shd w:val="clear" w:color="auto" w:fill="DAEEF3"/>
            <w:vAlign w:val="center"/>
          </w:tcPr>
          <w:p w:rsidR="003106D5" w:rsidRPr="00F820F9" w:rsidRDefault="003106D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担当者</w:t>
            </w:r>
          </w:p>
        </w:tc>
        <w:tc>
          <w:tcPr>
            <w:tcW w:w="2409" w:type="dxa"/>
            <w:gridSpan w:val="3"/>
            <w:vAlign w:val="center"/>
          </w:tcPr>
          <w:p w:rsidR="003106D5" w:rsidRPr="00F820F9" w:rsidRDefault="003106D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役職名</w:t>
            </w:r>
          </w:p>
        </w:tc>
        <w:tc>
          <w:tcPr>
            <w:tcW w:w="5812" w:type="dxa"/>
            <w:gridSpan w:val="11"/>
            <w:vAlign w:val="center"/>
          </w:tcPr>
          <w:p w:rsidR="003106D5" w:rsidRPr="00F820F9" w:rsidRDefault="003106D5" w:rsidP="003106D5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氏</w:t>
            </w:r>
            <w:r w:rsidRPr="00F820F9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　</w:t>
            </w: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名</w:t>
            </w:r>
          </w:p>
        </w:tc>
      </w:tr>
      <w:tr w:rsidR="003106D5" w:rsidRPr="003106D5" w:rsidTr="003F68AF">
        <w:trPr>
          <w:trHeight w:val="571"/>
        </w:trPr>
        <w:tc>
          <w:tcPr>
            <w:tcW w:w="1673" w:type="dxa"/>
            <w:vMerge/>
            <w:shd w:val="clear" w:color="auto" w:fill="DAEEF3"/>
            <w:vAlign w:val="bottom"/>
          </w:tcPr>
          <w:p w:rsidR="003106D5" w:rsidRPr="00F820F9" w:rsidRDefault="003106D5" w:rsidP="003106D5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812" w:type="dxa"/>
            <w:gridSpan w:val="11"/>
            <w:vAlign w:val="center"/>
          </w:tcPr>
          <w:p w:rsidR="003106D5" w:rsidRPr="00F820F9" w:rsidRDefault="003106D5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813352" w:rsidRPr="003106D5" w:rsidTr="006212A5">
        <w:trPr>
          <w:trHeight w:val="679"/>
        </w:trPr>
        <w:tc>
          <w:tcPr>
            <w:tcW w:w="1673" w:type="dxa"/>
            <w:shd w:val="clear" w:color="auto" w:fill="DAEEF3"/>
            <w:vAlign w:val="center"/>
          </w:tcPr>
          <w:p w:rsidR="00813352" w:rsidRPr="00BA5495" w:rsidRDefault="00813352" w:rsidP="00922C9D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2"/>
                <w:lang w:eastAsia="ja-JP"/>
              </w:rPr>
              <w:t>出展予定商品</w:t>
            </w:r>
          </w:p>
        </w:tc>
        <w:tc>
          <w:tcPr>
            <w:tcW w:w="1275" w:type="dxa"/>
            <w:gridSpan w:val="2"/>
            <w:tcBorders>
              <w:right w:val="dashSmallGap" w:sz="4" w:space="0" w:color="auto"/>
            </w:tcBorders>
            <w:vAlign w:val="center"/>
          </w:tcPr>
          <w:p w:rsidR="00813352" w:rsidRDefault="00813352" w:rsidP="003F68AF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  <w:lang w:eastAsia="ja-JP"/>
              </w:rPr>
            </w:pPr>
            <w:r w:rsidRPr="00844667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  <w:lang w:eastAsia="ja-JP"/>
              </w:rPr>
              <w:t>メイン商品</w:t>
            </w:r>
          </w:p>
          <w:p w:rsidR="00813352" w:rsidRPr="003F68AF" w:rsidRDefault="00813352" w:rsidP="003F68AF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sz w:val="12"/>
                <w:szCs w:val="12"/>
                <w:lang w:eastAsia="ja-JP"/>
              </w:rPr>
            </w:pPr>
            <w:r w:rsidRPr="003F68AF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  <w:lang w:eastAsia="ja-JP"/>
              </w:rPr>
              <w:t>(チラシ掲載予定</w:t>
            </w:r>
            <w:r w:rsidRPr="003F68AF">
              <w:rPr>
                <w:rFonts w:ascii="ＭＳ ゴシック" w:eastAsia="ＭＳ ゴシック" w:hAnsi="ＭＳ ゴシック"/>
                <w:color w:val="auto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197" w:type="dxa"/>
            <w:gridSpan w:val="4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813352" w:rsidRPr="00813352" w:rsidRDefault="00813352" w:rsidP="00813352">
            <w:pPr>
              <w:widowControl w:val="0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</w:tcBorders>
            <w:vAlign w:val="center"/>
          </w:tcPr>
          <w:p w:rsidR="00813352" w:rsidRPr="00813352" w:rsidRDefault="00813352" w:rsidP="00813352">
            <w:pPr>
              <w:widowControl w:val="0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1984" w:type="dxa"/>
            <w:gridSpan w:val="3"/>
            <w:tcBorders>
              <w:left w:val="dashSmallGap" w:sz="4" w:space="0" w:color="auto"/>
            </w:tcBorders>
            <w:vAlign w:val="center"/>
          </w:tcPr>
          <w:p w:rsidR="00813352" w:rsidRPr="00813352" w:rsidRDefault="00813352" w:rsidP="00813352">
            <w:pPr>
              <w:widowControl w:val="0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813352" w:rsidRPr="00813352" w:rsidRDefault="00813352" w:rsidP="00813352">
            <w:pPr>
              <w:widowControl w:val="0"/>
              <w:rPr>
                <w:rFonts w:ascii="ＭＳ ゴシック" w:eastAsia="ＭＳ ゴシック" w:hAnsi="ＭＳ ゴシック"/>
                <w:color w:val="auto"/>
                <w:sz w:val="20"/>
                <w:szCs w:val="20"/>
                <w:lang w:eastAsia="ja-JP"/>
              </w:rPr>
            </w:pPr>
            <w:r w:rsidRPr="0081335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left w:val="dashSmallGap" w:sz="4" w:space="0" w:color="auto"/>
            </w:tcBorders>
            <w:vAlign w:val="center"/>
          </w:tcPr>
          <w:p w:rsidR="00813352" w:rsidRPr="00C90C39" w:rsidRDefault="00813352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ja-JP"/>
              </w:rPr>
            </w:pPr>
          </w:p>
        </w:tc>
      </w:tr>
      <w:tr w:rsidR="007505F0" w:rsidRPr="003106D5" w:rsidTr="003F68AF">
        <w:trPr>
          <w:trHeight w:val="571"/>
        </w:trPr>
        <w:tc>
          <w:tcPr>
            <w:tcW w:w="1673" w:type="dxa"/>
            <w:shd w:val="clear" w:color="auto" w:fill="DAEEF3"/>
            <w:vAlign w:val="center"/>
          </w:tcPr>
          <w:p w:rsidR="007505F0" w:rsidRPr="00BA5495" w:rsidRDefault="007505F0" w:rsidP="00922C9D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2"/>
                <w:lang w:eastAsia="ja-JP"/>
              </w:rPr>
              <w:t>会員区分</w:t>
            </w:r>
          </w:p>
        </w:tc>
        <w:tc>
          <w:tcPr>
            <w:tcW w:w="8221" w:type="dxa"/>
            <w:gridSpan w:val="14"/>
            <w:vAlign w:val="center"/>
          </w:tcPr>
          <w:p w:rsidR="002B580B" w:rsidRDefault="00B10051" w:rsidP="002B580B">
            <w:pPr>
              <w:widowControl w:val="0"/>
              <w:ind w:firstLineChars="200" w:firstLine="440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2"/>
                  <w:szCs w:val="22"/>
                  <w:lang w:eastAsia="ja-JP"/>
                </w:rPr>
                <w:id w:val="-1749650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2B580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a.</w:t>
            </w:r>
            <w:r w:rsidR="006E2B7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2B580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商工会の</w:t>
            </w:r>
            <w:r w:rsidR="007505F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会員である</w:t>
            </w:r>
            <w:r w:rsidR="006E2B7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事業者</w:t>
            </w:r>
            <w:r w:rsidR="00DE197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1220B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DE1976" w:rsidRPr="001220B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lang w:eastAsia="ja-JP"/>
              </w:rPr>
              <w:t>（※商工会と商工会議所は別組織です）</w:t>
            </w:r>
            <w:r w:rsidR="007505F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2B580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</w:p>
          <w:p w:rsidR="002B580B" w:rsidRPr="002B580B" w:rsidRDefault="00B10051" w:rsidP="002B580B">
            <w:pPr>
              <w:widowControl w:val="0"/>
              <w:ind w:firstLineChars="200" w:firstLine="440"/>
              <w:jc w:val="both"/>
              <w:rPr>
                <w:rFonts w:ascii="ＭＳ 明朝" w:hAnsi="ＭＳ 明朝"/>
                <w:color w:val="auto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2"/>
                  <w:szCs w:val="22"/>
                  <w:lang w:eastAsia="ja-JP"/>
                </w:rPr>
                <w:id w:val="-63911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2B580B" w:rsidRPr="0079637E">
              <w:rPr>
                <w:rFonts w:ascii="ＭＳ ゴシック" w:eastAsia="ＭＳ ゴシック" w:hAnsi="ＭＳ ゴシック" w:cs="Segoe UI Symbol" w:hint="eastAsia"/>
                <w:color w:val="auto"/>
                <w:sz w:val="22"/>
                <w:szCs w:val="22"/>
                <w:lang w:eastAsia="ja-JP"/>
              </w:rPr>
              <w:t>b</w:t>
            </w:r>
            <w:r w:rsidR="002B580B" w:rsidRPr="002B580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.</w:t>
            </w:r>
            <w:r w:rsidR="006E2B7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2B580B" w:rsidRPr="002B580B">
              <w:rPr>
                <w:rFonts w:ascii="ＭＳ 明朝" w:hAnsi="ＭＳ 明朝" w:hint="eastAsia"/>
                <w:color w:val="auto"/>
                <w:sz w:val="22"/>
                <w:szCs w:val="22"/>
                <w:lang w:eastAsia="ja-JP"/>
              </w:rPr>
              <w:t>日本公庫と</w:t>
            </w:r>
            <w:r w:rsidR="001361DA">
              <w:rPr>
                <w:rFonts w:ascii="ＭＳ 明朝" w:hAnsi="ＭＳ 明朝" w:hint="eastAsia"/>
                <w:color w:val="auto"/>
                <w:sz w:val="22"/>
                <w:szCs w:val="22"/>
                <w:lang w:eastAsia="ja-JP"/>
              </w:rPr>
              <w:t>現在</w:t>
            </w:r>
            <w:r w:rsidR="002B580B" w:rsidRPr="002B580B">
              <w:rPr>
                <w:rFonts w:ascii="ＭＳ 明朝" w:hAnsi="ＭＳ 明朝" w:hint="eastAsia"/>
                <w:color w:val="auto"/>
                <w:sz w:val="22"/>
                <w:szCs w:val="22"/>
                <w:lang w:eastAsia="ja-JP"/>
              </w:rPr>
              <w:t>お取引</w:t>
            </w:r>
            <w:r w:rsidR="001361DA">
              <w:rPr>
                <w:rFonts w:ascii="ＭＳ 明朝" w:hAnsi="ＭＳ 明朝" w:hint="eastAsia"/>
                <w:color w:val="auto"/>
                <w:sz w:val="22"/>
                <w:szCs w:val="22"/>
                <w:lang w:eastAsia="ja-JP"/>
              </w:rPr>
              <w:t>のある</w:t>
            </w:r>
            <w:r w:rsidR="002B580B" w:rsidRPr="002B580B">
              <w:rPr>
                <w:rFonts w:ascii="ＭＳ 明朝" w:hAnsi="ＭＳ 明朝" w:hint="eastAsia"/>
                <w:color w:val="auto"/>
                <w:sz w:val="22"/>
                <w:szCs w:val="22"/>
                <w:lang w:eastAsia="ja-JP"/>
              </w:rPr>
              <w:t>事業者</w:t>
            </w:r>
          </w:p>
          <w:p w:rsidR="00EA7E87" w:rsidRDefault="00B10051" w:rsidP="00EA7E87">
            <w:pPr>
              <w:widowControl w:val="0"/>
              <w:ind w:firstLineChars="200" w:firstLine="440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2"/>
                  <w:szCs w:val="22"/>
                  <w:lang w:eastAsia="ja-JP"/>
                </w:rPr>
                <w:id w:val="-165323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2B580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c.</w:t>
            </w:r>
            <w:r w:rsidR="006E2B7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EA7E8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保証協会に現在利用がある事業者</w:t>
            </w:r>
          </w:p>
          <w:p w:rsidR="00EA7E87" w:rsidRPr="00EA7E87" w:rsidRDefault="00B10051" w:rsidP="00384FD5">
            <w:pPr>
              <w:widowControl w:val="0"/>
              <w:ind w:firstLineChars="200" w:firstLine="440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2"/>
                  <w:szCs w:val="22"/>
                  <w:lang w:eastAsia="ja-JP"/>
                </w:rPr>
                <w:id w:val="1002393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EA7E8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d.　 a</w:t>
            </w:r>
            <w:r w:rsidR="00384FD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・</w:t>
            </w:r>
            <w:r w:rsidR="00EA7E8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b</w:t>
            </w:r>
            <w:r w:rsidR="00384FD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・</w:t>
            </w:r>
            <w:r w:rsidR="00EA7E8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c</w:t>
            </w:r>
            <w:r w:rsidR="00384FD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以外の</w:t>
            </w:r>
            <w:r w:rsidR="00EA7E8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lang w:eastAsia="ja-JP"/>
              </w:rPr>
              <w:t>事業者</w:t>
            </w:r>
          </w:p>
        </w:tc>
      </w:tr>
      <w:tr w:rsidR="009B10D6" w:rsidRPr="003106D5" w:rsidTr="003F68AF">
        <w:trPr>
          <w:trHeight w:val="571"/>
        </w:trPr>
        <w:tc>
          <w:tcPr>
            <w:tcW w:w="1673" w:type="dxa"/>
            <w:shd w:val="clear" w:color="auto" w:fill="DAEEF3"/>
            <w:vAlign w:val="center"/>
          </w:tcPr>
          <w:p w:rsidR="009B10D6" w:rsidRPr="00F820F9" w:rsidRDefault="009B10D6" w:rsidP="00922C9D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/>
              </w:rPr>
            </w:pPr>
            <w:r w:rsidRPr="0052112B">
              <w:rPr>
                <w:rFonts w:ascii="ＭＳ ゴシック" w:eastAsia="ＭＳ ゴシック" w:hAnsi="ＭＳ ゴシック" w:hint="eastAsia"/>
                <w:color w:val="auto"/>
                <w:spacing w:val="41"/>
                <w:sz w:val="21"/>
                <w:szCs w:val="22"/>
                <w:fitText w:val="1470" w:id="1447297024"/>
                <w:lang w:eastAsia="ja-JP"/>
              </w:rPr>
              <w:t>所属</w:t>
            </w:r>
            <w:r w:rsidRPr="0052112B">
              <w:rPr>
                <w:rFonts w:ascii="ＭＳ ゴシック" w:eastAsia="ＭＳ ゴシック" w:hAnsi="ＭＳ ゴシック"/>
                <w:color w:val="auto"/>
                <w:spacing w:val="41"/>
                <w:sz w:val="21"/>
                <w:szCs w:val="22"/>
                <w:fitText w:val="1470" w:id="1447297024"/>
                <w:lang w:eastAsia="ja-JP"/>
              </w:rPr>
              <w:t>商工会</w:t>
            </w:r>
            <w:r w:rsidRPr="0052112B">
              <w:rPr>
                <w:rFonts w:ascii="ＭＳ ゴシック" w:eastAsia="ＭＳ ゴシック" w:hAnsi="ＭＳ ゴシック"/>
                <w:color w:val="auto"/>
                <w:spacing w:val="5"/>
                <w:sz w:val="21"/>
                <w:szCs w:val="22"/>
                <w:fitText w:val="1470" w:id="1447297024"/>
                <w:lang w:eastAsia="ja-JP"/>
              </w:rPr>
              <w:t>名</w:t>
            </w:r>
          </w:p>
        </w:tc>
        <w:tc>
          <w:tcPr>
            <w:tcW w:w="2409" w:type="dxa"/>
            <w:gridSpan w:val="3"/>
            <w:vAlign w:val="center"/>
          </w:tcPr>
          <w:p w:rsidR="009B10D6" w:rsidRPr="00F820F9" w:rsidRDefault="009B10D6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812" w:type="dxa"/>
            <w:gridSpan w:val="11"/>
            <w:vAlign w:val="center"/>
          </w:tcPr>
          <w:p w:rsidR="009B10D6" w:rsidRPr="00F820F9" w:rsidRDefault="00922C9D" w:rsidP="003106D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zh-CN"/>
              </w:rPr>
            </w:pPr>
            <w:r w:rsidRPr="00B3303F">
              <w:rPr>
                <w:rFonts w:ascii="ＭＳ ゴシック" w:eastAsia="ＭＳ ゴシック" w:hAnsi="ＭＳ ゴシック" w:hint="eastAsia"/>
                <w:color w:val="auto"/>
                <w:spacing w:val="2"/>
                <w:w w:val="57"/>
                <w:sz w:val="22"/>
                <w:szCs w:val="22"/>
                <w:fitText w:val="1260" w:id="1447307776"/>
                <w:lang w:eastAsia="zh-CN"/>
              </w:rPr>
              <w:t>（商工会担当職員名</w:t>
            </w:r>
            <w:r w:rsidRPr="00B3303F">
              <w:rPr>
                <w:rFonts w:ascii="ＭＳ ゴシック" w:eastAsia="ＭＳ ゴシック" w:hAnsi="ＭＳ ゴシック" w:hint="eastAsia"/>
                <w:color w:val="auto"/>
                <w:spacing w:val="4"/>
                <w:w w:val="57"/>
                <w:sz w:val="22"/>
                <w:szCs w:val="22"/>
                <w:fitText w:val="1260" w:id="1447307776"/>
                <w:lang w:eastAsia="zh-CN"/>
              </w:rPr>
              <w:t>）</w:t>
            </w:r>
          </w:p>
        </w:tc>
      </w:tr>
      <w:tr w:rsidR="007505F0" w:rsidRPr="003106D5" w:rsidTr="00813352">
        <w:trPr>
          <w:trHeight w:val="571"/>
        </w:trPr>
        <w:tc>
          <w:tcPr>
            <w:tcW w:w="4649" w:type="dxa"/>
            <w:gridSpan w:val="6"/>
            <w:shd w:val="clear" w:color="auto" w:fill="DAEEF3"/>
            <w:vAlign w:val="center"/>
          </w:tcPr>
          <w:p w:rsidR="007505F0" w:rsidRPr="00F820F9" w:rsidRDefault="007505F0" w:rsidP="007505F0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「魅力発信！ながさき商談会」への出展経験</w:t>
            </w:r>
          </w:p>
        </w:tc>
        <w:tc>
          <w:tcPr>
            <w:tcW w:w="5245" w:type="dxa"/>
            <w:gridSpan w:val="9"/>
            <w:vAlign w:val="center"/>
          </w:tcPr>
          <w:p w:rsidR="007505F0" w:rsidRPr="00F820F9" w:rsidRDefault="00B10051" w:rsidP="004B4DA0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69673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7505F0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出展したことがある</w:t>
            </w:r>
            <w:r w:rsidR="004B4DA0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　　回）</w:t>
            </w:r>
            <w:r w:rsidR="00012F68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-325052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7505F0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はじめて</w:t>
            </w:r>
          </w:p>
        </w:tc>
      </w:tr>
      <w:tr w:rsidR="00C7136D" w:rsidRPr="003106D5" w:rsidTr="00B10051">
        <w:trPr>
          <w:trHeight w:val="1639"/>
        </w:trPr>
        <w:tc>
          <w:tcPr>
            <w:tcW w:w="2402" w:type="dxa"/>
            <w:gridSpan w:val="2"/>
            <w:shd w:val="clear" w:color="auto" w:fill="DAEEF3"/>
            <w:vAlign w:val="center"/>
          </w:tcPr>
          <w:p w:rsidR="00C7136D" w:rsidRDefault="00C7136D" w:rsidP="00DA6FC0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参加の目的</w:t>
            </w:r>
          </w:p>
          <w:p w:rsidR="00B10051" w:rsidRDefault="00DA6FC0" w:rsidP="00B10051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（</w:t>
            </w:r>
            <w:r w:rsidR="005231EB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優先順位</w:t>
            </w:r>
            <w:r w:rsidR="006151DB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1～5</w:t>
            </w:r>
            <w:r w:rsidR="005231EB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を(　)にご記入</w:t>
            </w:r>
          </w:p>
          <w:p w:rsidR="00DA6FC0" w:rsidRDefault="00B10051" w:rsidP="00B10051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くだ</w:t>
            </w:r>
            <w:r w:rsidR="00DA6FC0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さい）</w:t>
            </w:r>
          </w:p>
        </w:tc>
        <w:tc>
          <w:tcPr>
            <w:tcW w:w="7492" w:type="dxa"/>
            <w:gridSpan w:val="13"/>
            <w:shd w:val="clear" w:color="auto" w:fill="auto"/>
            <w:vAlign w:val="center"/>
          </w:tcPr>
          <w:p w:rsidR="00C7136D" w:rsidRDefault="00517263" w:rsidP="004B4DA0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　）取引成約をする</w:t>
            </w:r>
          </w:p>
          <w:p w:rsidR="00517263" w:rsidRDefault="00517263" w:rsidP="004B4DA0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　）バイヤーからの情報収集</w:t>
            </w:r>
            <w:r w:rsidR="005231EB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</w:t>
            </w:r>
            <w:r w:rsidR="001A2AA6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味、価格、パッケージ、コンセプト</w:t>
            </w:r>
            <w:r w:rsidR="002A2170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等</w:t>
            </w:r>
            <w:r w:rsidR="005231EB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）</w:t>
            </w:r>
          </w:p>
          <w:p w:rsidR="00517263" w:rsidRDefault="00517263" w:rsidP="004B4DA0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　）</w:t>
            </w:r>
            <w:r w:rsidR="005231EB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バイヤーと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繋がり</w:t>
            </w:r>
            <w:r w:rsidR="005231EB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関係をつくる</w:t>
            </w:r>
          </w:p>
          <w:p w:rsidR="00517263" w:rsidRDefault="00517263" w:rsidP="004B4DA0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　）</w:t>
            </w:r>
            <w:r w:rsidR="005231EB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出展者同士の繋がり、関係をつくる</w:t>
            </w:r>
          </w:p>
          <w:p w:rsidR="005231EB" w:rsidRDefault="005231EB" w:rsidP="004B4DA0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（　）</w:t>
            </w:r>
            <w:r w:rsidR="002A2170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その他（　　　　　　　　　　　　　　　　　　　　　）</w:t>
            </w:r>
          </w:p>
        </w:tc>
      </w:tr>
    </w:tbl>
    <w:p w:rsidR="003106D5" w:rsidRPr="003106D5" w:rsidRDefault="003106D5" w:rsidP="003106D5">
      <w:pPr>
        <w:widowControl w:val="0"/>
        <w:jc w:val="both"/>
        <w:rPr>
          <w:rFonts w:ascii="ＭＳ Ｐゴシック" w:hAnsi="ＭＳ Ｐゴシック"/>
          <w:color w:val="auto"/>
          <w:kern w:val="2"/>
          <w:lang w:eastAsia="ja-JP"/>
        </w:rPr>
      </w:pPr>
    </w:p>
    <w:p w:rsidR="003106D5" w:rsidRPr="003106D5" w:rsidRDefault="004A12F6" w:rsidP="002B3FE7">
      <w:pPr>
        <w:widowControl w:val="0"/>
        <w:autoSpaceDE w:val="0"/>
        <w:autoSpaceDN w:val="0"/>
        <w:adjustRightInd w:val="0"/>
        <w:spacing w:beforeLines="50" w:before="120" w:line="200" w:lineRule="atLeast"/>
        <w:ind w:firstLineChars="200" w:firstLine="480"/>
        <w:jc w:val="both"/>
        <w:rPr>
          <w:rFonts w:ascii="ＭＳ Ｐゴシック" w:hAnsi="ＭＳ Ｐゴシック"/>
          <w:color w:val="auto"/>
          <w:kern w:val="2"/>
          <w:lang w:eastAsia="ja-JP"/>
        </w:rPr>
      </w:pPr>
      <w:r>
        <w:rPr>
          <w:rFonts w:ascii="ＭＳ Ｐゴシック" w:hAnsi="ＭＳ Ｐゴシック" w:cs="ＭＳ 明朝" w:hint="eastAsia"/>
          <w:color w:val="auto"/>
          <w:kern w:val="2"/>
          <w:lang w:eastAsia="ja-JP"/>
        </w:rPr>
        <w:t>※</w:t>
      </w:r>
      <w:r w:rsidR="00402A72">
        <w:rPr>
          <w:rFonts w:ascii="ＭＳ Ｐゴシック" w:hAnsi="ＭＳ Ｐゴシック" w:cs="ＭＳ 明朝" w:hint="eastAsia"/>
          <w:color w:val="auto"/>
          <w:kern w:val="2"/>
          <w:lang w:eastAsia="ja-JP"/>
        </w:rPr>
        <w:t>参加希望：</w:t>
      </w:r>
      <w:r w:rsidR="00741C09">
        <w:rPr>
          <w:rFonts w:ascii="ＭＳ Ｐゴシック" w:hAnsi="ＭＳ Ｐゴシック" w:cs="ＭＳ 明朝" w:hint="eastAsia"/>
          <w:color w:val="auto"/>
          <w:kern w:val="2"/>
          <w:lang w:eastAsia="ja-JP"/>
        </w:rPr>
        <w:t xml:space="preserve">　</w:t>
      </w:r>
      <w:r w:rsidR="003106D5" w:rsidRPr="003106D5">
        <w:rPr>
          <w:rFonts w:ascii="ＭＳ Ｐゴシック" w:hAnsi="ＭＳ Ｐゴシック" w:cs="ＭＳ 明朝"/>
          <w:color w:val="auto"/>
          <w:kern w:val="2"/>
          <w:lang w:eastAsia="ja-JP"/>
        </w:rPr>
        <w:t>以下に</w:t>
      </w:r>
      <w:r w:rsidR="00741C09">
        <w:rPr>
          <w:rFonts w:ascii="ＭＳ Ｐゴシック" w:hAnsi="ＭＳ Ｐゴシック" w:cs="ＭＳ 明朝" w:hint="eastAsia"/>
          <w:color w:val="auto"/>
          <w:kern w:val="2"/>
          <w:lang w:eastAsia="ja-JP"/>
        </w:rPr>
        <w:t>☑</w:t>
      </w:r>
      <w:r w:rsidR="003106D5" w:rsidRPr="003106D5">
        <w:rPr>
          <w:rFonts w:ascii="ＭＳ Ｐゴシック" w:hAnsi="ＭＳ Ｐゴシック" w:cs="ＭＳ 明朝"/>
          <w:color w:val="auto"/>
          <w:kern w:val="2"/>
          <w:lang w:eastAsia="ja-JP"/>
        </w:rPr>
        <w:t>をつけて</w:t>
      </w:r>
      <w:r w:rsidR="003106D5" w:rsidRPr="003106D5">
        <w:rPr>
          <w:rFonts w:ascii="ＭＳ Ｐゴシック" w:hAnsi="ＭＳ Ｐゴシック" w:cs="ＭＳ 明朝" w:hint="eastAsia"/>
          <w:color w:val="auto"/>
          <w:kern w:val="2"/>
          <w:lang w:eastAsia="ja-JP"/>
        </w:rPr>
        <w:t>下</w:t>
      </w:r>
      <w:r>
        <w:rPr>
          <w:rFonts w:ascii="ＭＳ Ｐゴシック" w:hAnsi="ＭＳ Ｐゴシック" w:cs="ＭＳ 明朝"/>
          <w:color w:val="auto"/>
          <w:kern w:val="2"/>
          <w:lang w:eastAsia="ja-JP"/>
        </w:rPr>
        <w:t>さい</w:t>
      </w:r>
      <w:r w:rsidR="003106D5" w:rsidRPr="003106D5">
        <w:rPr>
          <w:rFonts w:ascii="ＭＳ Ｐゴシック" w:hAnsi="ＭＳ Ｐゴシック" w:hint="eastAsia"/>
          <w:color w:val="auto"/>
          <w:kern w:val="2"/>
          <w:lang w:eastAsia="ja-JP"/>
        </w:rPr>
        <w:t>（※複数回答可）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6"/>
        <w:gridCol w:w="7673"/>
      </w:tblGrid>
      <w:tr w:rsidR="00813352" w:rsidRPr="00473833" w:rsidTr="006151DB">
        <w:trPr>
          <w:trHeight w:val="68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solid" w:color="DAEEF3" w:fill="auto"/>
            <w:vAlign w:val="center"/>
          </w:tcPr>
          <w:p w:rsidR="00813352" w:rsidRPr="0052112B" w:rsidRDefault="00813352" w:rsidP="00D50571">
            <w:pPr>
              <w:widowControl w:val="0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商談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13352" w:rsidRPr="0052112B" w:rsidRDefault="00B10051" w:rsidP="00D50571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Ｐゴシック" w:hAnsi="ＭＳ Ｐ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2047490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813352"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１日目のみ参加</w:t>
            </w:r>
          </w:p>
        </w:tc>
        <w:tc>
          <w:tcPr>
            <w:tcW w:w="7673" w:type="dxa"/>
            <w:tcBorders>
              <w:bottom w:val="nil"/>
            </w:tcBorders>
            <w:shd w:val="clear" w:color="auto" w:fill="auto"/>
            <w:vAlign w:val="center"/>
          </w:tcPr>
          <w:p w:rsidR="00813352" w:rsidRPr="0052112B" w:rsidRDefault="00813352" w:rsidP="00473833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商談</w:t>
            </w:r>
            <w:r w:rsidR="00EA6AF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希望</w:t>
            </w:r>
            <w:r w:rsidRPr="0052112B">
              <w:rPr>
                <w:rFonts w:ascii="ＭＳ Ｐゴシック" w:hAnsi="ＭＳ Ｐゴシック" w:cs="ＭＳ 明朝"/>
                <w:color w:val="auto"/>
                <w:kern w:val="2"/>
                <w:sz w:val="22"/>
                <w:szCs w:val="22"/>
                <w:lang w:eastAsia="ja-JP"/>
              </w:rPr>
              <w:t>(</w:t>
            </w:r>
            <w:r w:rsidRPr="0052112B">
              <w:rPr>
                <w:rFonts w:ascii="ＭＳ Ｐゴシック" w:hAnsi="ＭＳ Ｐ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☑</w:t>
            </w:r>
            <w:r w:rsidRPr="0052112B">
              <w:rPr>
                <w:rFonts w:ascii="ＭＳ Ｐゴシック" w:hAnsi="ＭＳ Ｐゴシック" w:cs="ＭＳ 明朝"/>
                <w:color w:val="auto"/>
                <w:kern w:val="2"/>
                <w:sz w:val="22"/>
                <w:szCs w:val="22"/>
                <w:lang w:eastAsia="ja-JP"/>
              </w:rPr>
              <w:t>つけて</w:t>
            </w:r>
            <w:r w:rsidRPr="0052112B">
              <w:rPr>
                <w:rFonts w:ascii="ＭＳ Ｐゴシック" w:hAnsi="ＭＳ Ｐ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下</w:t>
            </w:r>
            <w:r w:rsidRPr="0052112B">
              <w:rPr>
                <w:rFonts w:ascii="ＭＳ Ｐゴシック" w:hAnsi="ＭＳ Ｐゴシック" w:cs="ＭＳ 明朝"/>
                <w:color w:val="auto"/>
                <w:kern w:val="2"/>
                <w:sz w:val="22"/>
                <w:szCs w:val="22"/>
                <w:lang w:eastAsia="ja-JP"/>
              </w:rPr>
              <w:t>さい</w:t>
            </w:r>
            <w:r w:rsidRPr="0052112B">
              <w:rPr>
                <w:rFonts w:ascii="HGPｺﾞｼｯｸM" w:eastAsia="HGPｺﾞｼｯｸM" w:hAnsi="ＭＳ Ｐゴシック" w:hint="eastAsia"/>
                <w:color w:val="auto"/>
                <w:sz w:val="22"/>
                <w:szCs w:val="22"/>
                <w:lang w:eastAsia="ja-JP"/>
              </w:rPr>
              <w:t>。</w:t>
            </w:r>
            <w:r w:rsidRPr="0052112B">
              <w:rPr>
                <w:rFonts w:ascii="ＭＳ Ｐゴシック" w:hAnsi="ＭＳ Ｐゴシック" w:cs="ＭＳ 明朝"/>
                <w:color w:val="auto"/>
                <w:kern w:val="2"/>
                <w:sz w:val="22"/>
                <w:szCs w:val="22"/>
                <w:lang w:eastAsia="ja-JP"/>
              </w:rPr>
              <w:t>複数</w:t>
            </w:r>
            <w:r w:rsidRPr="0052112B">
              <w:rPr>
                <w:rFonts w:ascii="ＭＳ Ｐゴシック" w:hAnsi="ＭＳ Ｐ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可)</w:t>
            </w:r>
          </w:p>
          <w:p w:rsidR="00813352" w:rsidRPr="0052112B" w:rsidRDefault="00B10051" w:rsidP="00741C09">
            <w:pPr>
              <w:widowControl w:val="0"/>
              <w:ind w:firstLineChars="100" w:firstLine="22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Ｐゴシック" w:hAnsi="ＭＳ Ｐ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33119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813352"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国内バイヤー　　　</w:t>
            </w:r>
            <w:r w:rsidR="00813352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　</w:t>
            </w:r>
            <w:r w:rsidR="00813352"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1333492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813352"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海外向けバイヤー（国名：　　　　　　　　　　）</w:t>
            </w:r>
          </w:p>
        </w:tc>
      </w:tr>
      <w:tr w:rsidR="00813352" w:rsidRPr="00473833" w:rsidTr="006151DB">
        <w:trPr>
          <w:trHeight w:val="87"/>
        </w:trPr>
        <w:tc>
          <w:tcPr>
            <w:tcW w:w="709" w:type="dxa"/>
            <w:vMerge/>
            <w:tcBorders>
              <w:left w:val="single" w:sz="4" w:space="0" w:color="auto"/>
            </w:tcBorders>
            <w:shd w:val="solid" w:color="DAEEF3" w:fill="auto"/>
            <w:vAlign w:val="center"/>
          </w:tcPr>
          <w:p w:rsidR="00813352" w:rsidRPr="0052112B" w:rsidRDefault="00813352" w:rsidP="00473833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813352" w:rsidRPr="006E1542" w:rsidRDefault="00B10051" w:rsidP="00D50571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Ｐゴシック" w:hAnsi="ＭＳ Ｐ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990144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813352" w:rsidRPr="006E1542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２日目のみ参加</w:t>
            </w:r>
          </w:p>
        </w:tc>
        <w:tc>
          <w:tcPr>
            <w:tcW w:w="767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813352" w:rsidRDefault="00813352" w:rsidP="00EA6AFB">
            <w:pPr>
              <w:widowControl w:val="0"/>
              <w:spacing w:line="20" w:lineRule="exact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  <w:p w:rsidR="00EA6AFB" w:rsidRDefault="00EA6AFB" w:rsidP="00EA6AFB">
            <w:pPr>
              <w:widowControl w:val="0"/>
              <w:spacing w:line="20" w:lineRule="exact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  <w:p w:rsidR="00EA6AFB" w:rsidRPr="0052112B" w:rsidRDefault="00EA6AFB" w:rsidP="00EA6AFB">
            <w:pPr>
              <w:widowControl w:val="0"/>
              <w:spacing w:line="20" w:lineRule="exact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813352" w:rsidRPr="00473833" w:rsidTr="006151DB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</w:tcBorders>
            <w:shd w:val="solid" w:color="DAEEF3" w:fill="auto"/>
            <w:vAlign w:val="center"/>
          </w:tcPr>
          <w:p w:rsidR="00813352" w:rsidRPr="0052112B" w:rsidRDefault="00813352" w:rsidP="00473833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352" w:rsidRPr="006E1542" w:rsidRDefault="00813352" w:rsidP="00D50571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7673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813352" w:rsidRPr="0052112B" w:rsidRDefault="00813352" w:rsidP="00813352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商談希望先（具体的に商談を希望する企業があれば、企業名を記載ください）</w:t>
            </w:r>
          </w:p>
          <w:p w:rsidR="00813352" w:rsidRDefault="00813352" w:rsidP="00813352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52112B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（百貨店・卸・スーパー・通信販売・中小こだわりの食料品店・飲食関連等）</w:t>
            </w:r>
          </w:p>
        </w:tc>
      </w:tr>
      <w:tr w:rsidR="00813352" w:rsidRPr="00473833" w:rsidTr="006151DB">
        <w:trPr>
          <w:trHeight w:val="678"/>
        </w:trPr>
        <w:tc>
          <w:tcPr>
            <w:tcW w:w="709" w:type="dxa"/>
            <w:vMerge/>
            <w:tcBorders>
              <w:left w:val="single" w:sz="4" w:space="0" w:color="auto"/>
            </w:tcBorders>
            <w:shd w:val="solid" w:color="DAEEF3" w:fill="auto"/>
            <w:vAlign w:val="center"/>
          </w:tcPr>
          <w:p w:rsidR="00813352" w:rsidRPr="0052112B" w:rsidRDefault="00813352" w:rsidP="00473833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813352" w:rsidRPr="006E1542" w:rsidRDefault="00B10051" w:rsidP="00D50571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Ｐゴシック" w:hAnsi="ＭＳ Ｐ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501706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03F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813352" w:rsidRPr="006E1542">
              <w:rPr>
                <w:rFonts w:ascii="ＭＳ Ｐゴシック" w:hAnsi="ＭＳ Ｐゴシック" w:hint="eastAsia"/>
                <w:color w:val="auto"/>
                <w:kern w:val="2"/>
                <w:sz w:val="22"/>
                <w:szCs w:val="22"/>
                <w:lang w:eastAsia="ja-JP"/>
              </w:rPr>
              <w:t>両日とも参加</w:t>
            </w:r>
          </w:p>
        </w:tc>
        <w:tc>
          <w:tcPr>
            <w:tcW w:w="76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3352" w:rsidRPr="0052112B" w:rsidRDefault="00813352" w:rsidP="00473833">
            <w:pPr>
              <w:widowControl w:val="0"/>
              <w:jc w:val="both"/>
              <w:rPr>
                <w:rFonts w:ascii="ＭＳ Ｐゴシック" w:hAnsi="ＭＳ Ｐ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AA0D59" w:rsidRDefault="00AA0D59" w:rsidP="00741C09">
      <w:pPr>
        <w:widowControl w:val="0"/>
        <w:ind w:firstLineChars="100" w:firstLine="210"/>
        <w:jc w:val="both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</w:p>
    <w:p w:rsidR="00400E1D" w:rsidRDefault="00400E1D" w:rsidP="00741C09">
      <w:pPr>
        <w:widowControl w:val="0"/>
        <w:ind w:firstLineChars="100" w:firstLine="210"/>
        <w:jc w:val="both"/>
        <w:rPr>
          <w:rFonts w:ascii="MS 明朝" w:eastAsia="MS 明朝" w:hAnsi="Century"/>
          <w:color w:val="auto"/>
          <w:kern w:val="2"/>
          <w:sz w:val="21"/>
          <w:szCs w:val="22"/>
          <w:lang w:eastAsia="ja-JP"/>
        </w:rPr>
      </w:pPr>
      <w:r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 xml:space="preserve">※　</w:t>
      </w:r>
      <w:r w:rsidRPr="00400E1D">
        <w:rPr>
          <w:rFonts w:ascii="MS 明朝" w:eastAsia="MS 明朝" w:hAnsi="Century" w:hint="eastAsia"/>
          <w:color w:val="auto"/>
          <w:kern w:val="2"/>
          <w:sz w:val="21"/>
          <w:szCs w:val="22"/>
          <w:u w:val="single"/>
          <w:lang w:eastAsia="ja-JP"/>
        </w:rPr>
        <w:t>お申込みを受け付けた場合、３日以内にメール申込受付のご連絡を差し上げます。</w:t>
      </w:r>
    </w:p>
    <w:p w:rsidR="00ED6265" w:rsidRPr="00ED6265" w:rsidRDefault="00B4265A" w:rsidP="00ED6265">
      <w:pPr>
        <w:widowControl w:val="0"/>
        <w:ind w:firstLineChars="300" w:firstLine="630"/>
        <w:jc w:val="both"/>
        <w:rPr>
          <w:rFonts w:ascii="MS 明朝" w:eastAsia="MS 明朝" w:hAnsi="Century"/>
          <w:color w:val="FF0000"/>
          <w:kern w:val="2"/>
          <w:sz w:val="21"/>
          <w:szCs w:val="22"/>
          <w:u w:val="single"/>
          <w:lang w:eastAsia="ja-JP"/>
        </w:rPr>
      </w:pPr>
      <w:r>
        <w:rPr>
          <w:rFonts w:ascii="MS 明朝" w:eastAsia="MS 明朝" w:hAnsi="Century" w:hint="eastAsia"/>
          <w:color w:val="FF0000"/>
          <w:kern w:val="2"/>
          <w:sz w:val="21"/>
          <w:szCs w:val="22"/>
          <w:u w:val="single"/>
          <w:lang w:eastAsia="ja-JP"/>
        </w:rPr>
        <w:t>長崎県商工会連合会</w:t>
      </w:r>
      <w:r w:rsidR="00ED6265" w:rsidRPr="00ED6265">
        <w:rPr>
          <w:rFonts w:ascii="MS 明朝" w:eastAsia="MS 明朝" w:hAnsi="Century" w:hint="eastAsia"/>
          <w:color w:val="FF0000"/>
          <w:kern w:val="2"/>
          <w:sz w:val="21"/>
          <w:szCs w:val="22"/>
          <w:u w:val="single"/>
          <w:lang w:eastAsia="ja-JP"/>
        </w:rPr>
        <w:t>からの返信をもって申込受付完了とします。</w:t>
      </w:r>
    </w:p>
    <w:p w:rsidR="00400E1D" w:rsidRDefault="00400E1D" w:rsidP="003106D5">
      <w:pPr>
        <w:widowControl w:val="0"/>
        <w:ind w:firstLineChars="300" w:firstLine="630"/>
        <w:jc w:val="both"/>
        <w:rPr>
          <w:rFonts w:ascii="MS 明朝" w:eastAsia="MS 明朝" w:hAnsi="Century"/>
          <w:color w:val="auto"/>
          <w:kern w:val="2"/>
          <w:sz w:val="21"/>
          <w:szCs w:val="22"/>
          <w:u w:val="single"/>
          <w:lang w:eastAsia="ja-JP"/>
        </w:rPr>
      </w:pPr>
      <w:r w:rsidRPr="00400E1D">
        <w:rPr>
          <w:rFonts w:ascii="MS 明朝" w:eastAsia="MS 明朝" w:hAnsi="Century" w:hint="eastAsia"/>
          <w:color w:val="auto"/>
          <w:kern w:val="2"/>
          <w:sz w:val="21"/>
          <w:szCs w:val="22"/>
          <w:u w:val="single"/>
          <w:lang w:eastAsia="ja-JP"/>
        </w:rPr>
        <w:t>連絡がない場合には、</w:t>
      </w:r>
      <w:r w:rsidR="001F14BA">
        <w:rPr>
          <w:rFonts w:ascii="MS 明朝" w:eastAsia="MS 明朝" w:hAnsi="Century" w:hint="eastAsia"/>
          <w:color w:val="auto"/>
          <w:kern w:val="2"/>
          <w:sz w:val="21"/>
          <w:szCs w:val="22"/>
          <w:u w:val="single"/>
          <w:lang w:eastAsia="ja-JP"/>
        </w:rPr>
        <w:t>メール</w:t>
      </w:r>
      <w:r w:rsidRPr="00400E1D">
        <w:rPr>
          <w:rFonts w:ascii="MS 明朝" w:eastAsia="MS 明朝" w:hAnsi="Century" w:hint="eastAsia"/>
          <w:color w:val="auto"/>
          <w:kern w:val="2"/>
          <w:sz w:val="21"/>
          <w:szCs w:val="22"/>
          <w:u w:val="single"/>
          <w:lang w:eastAsia="ja-JP"/>
        </w:rPr>
        <w:t>等が未着の可能性があるので、</w:t>
      </w:r>
      <w:r w:rsidR="00B4265A">
        <w:rPr>
          <w:rFonts w:ascii="MS 明朝" w:eastAsia="MS 明朝" w:hAnsi="Century" w:hint="eastAsia"/>
          <w:color w:val="auto"/>
          <w:kern w:val="2"/>
          <w:sz w:val="21"/>
          <w:szCs w:val="22"/>
          <w:u w:val="single"/>
          <w:lang w:eastAsia="ja-JP"/>
        </w:rPr>
        <w:t>長崎県商工会連合会</w:t>
      </w:r>
      <w:r w:rsidRPr="00400E1D">
        <w:rPr>
          <w:rFonts w:ascii="MS 明朝" w:eastAsia="MS 明朝" w:hAnsi="Century" w:hint="eastAsia"/>
          <w:color w:val="auto"/>
          <w:kern w:val="2"/>
          <w:sz w:val="21"/>
          <w:szCs w:val="22"/>
          <w:u w:val="single"/>
          <w:lang w:eastAsia="ja-JP"/>
        </w:rPr>
        <w:t>宛ご確認ください。</w:t>
      </w:r>
    </w:p>
    <w:p w:rsidR="000F6806" w:rsidRDefault="000F6806" w:rsidP="000F6806">
      <w:pPr>
        <w:widowControl w:val="0"/>
        <w:numPr>
          <w:ilvl w:val="0"/>
          <w:numId w:val="2"/>
        </w:numPr>
        <w:jc w:val="both"/>
        <w:rPr>
          <w:rFonts w:ascii="MS 明朝" w:eastAsia="MS 明朝" w:hAnsi="Century"/>
          <w:color w:val="auto"/>
          <w:kern w:val="2"/>
          <w:sz w:val="21"/>
          <w:szCs w:val="22"/>
          <w:u w:val="single"/>
          <w:lang w:eastAsia="ja-JP"/>
        </w:rPr>
      </w:pPr>
      <w:r w:rsidRPr="000F6806"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>商談成果把握のため、半年後のアンケート調査にご協力をお願いします（ご提出を必須とします）。</w:t>
      </w:r>
    </w:p>
    <w:p w:rsidR="00741C09" w:rsidRPr="003106D5" w:rsidRDefault="00741C09" w:rsidP="00741C09">
      <w:pPr>
        <w:widowControl w:val="0"/>
        <w:numPr>
          <w:ilvl w:val="0"/>
          <w:numId w:val="2"/>
        </w:numPr>
        <w:jc w:val="both"/>
        <w:rPr>
          <w:color w:val="auto"/>
          <w:lang w:eastAsia="ja-JP"/>
        </w:rPr>
      </w:pPr>
      <w:r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>ご提供いただきました情報（個人情報</w:t>
      </w:r>
      <w:r w:rsidR="00F64BE7"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>、ＦＣＰシート</w:t>
      </w:r>
      <w:r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>を含む）を出展者リストの作成、参加バイヤー・共催機関等と共有利用い</w:t>
      </w:r>
      <w:r w:rsidR="00DF6A8D"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>たしますが、本商談会事業</w:t>
      </w:r>
      <w:r>
        <w:rPr>
          <w:rFonts w:ascii="MS 明朝" w:eastAsia="MS 明朝" w:hAnsi="Century" w:hint="eastAsia"/>
          <w:color w:val="auto"/>
          <w:kern w:val="2"/>
          <w:sz w:val="21"/>
          <w:szCs w:val="22"/>
          <w:lang w:eastAsia="ja-JP"/>
        </w:rPr>
        <w:t>以外の目的で利用することはありません。</w:t>
      </w:r>
    </w:p>
    <w:sectPr w:rsidR="00741C09" w:rsidRPr="003106D5" w:rsidSect="00F4256B">
      <w:pgSz w:w="11907" w:h="16840" w:code="9"/>
      <w:pgMar w:top="340" w:right="624" w:bottom="28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256B" w:rsidRDefault="00F4256B" w:rsidP="00BA22F6">
      <w:r>
        <w:separator/>
      </w:r>
    </w:p>
  </w:endnote>
  <w:endnote w:type="continuationSeparator" w:id="0">
    <w:p w:rsidR="00F4256B" w:rsidRDefault="00F4256B" w:rsidP="00BA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256B" w:rsidRDefault="00F4256B" w:rsidP="00BA22F6">
      <w:r>
        <w:separator/>
      </w:r>
    </w:p>
  </w:footnote>
  <w:footnote w:type="continuationSeparator" w:id="0">
    <w:p w:rsidR="00F4256B" w:rsidRDefault="00F4256B" w:rsidP="00BA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shoko2"/>
      </v:shape>
    </w:pict>
  </w:numPicBullet>
  <w:abstractNum w:abstractNumId="0" w15:restartNumberingAfterBreak="0">
    <w:nsid w:val="0486345D"/>
    <w:multiLevelType w:val="hybridMultilevel"/>
    <w:tmpl w:val="FF0AD17C"/>
    <w:lvl w:ilvl="0" w:tplc="41E413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D5820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BD6C9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76BC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C62B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181EB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BEA3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64D5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E856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04956F64"/>
    <w:multiLevelType w:val="hybridMultilevel"/>
    <w:tmpl w:val="B052C21A"/>
    <w:lvl w:ilvl="0" w:tplc="FBB049B8">
      <w:start w:val="3"/>
      <w:numFmt w:val="bullet"/>
      <w:lvlText w:val="※"/>
      <w:lvlJc w:val="left"/>
      <w:pPr>
        <w:ind w:left="570" w:hanging="360"/>
      </w:pPr>
      <w:rPr>
        <w:rFonts w:ascii="MS 明朝" w:eastAsia="MS 明朝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6263D1"/>
    <w:multiLevelType w:val="hybridMultilevel"/>
    <w:tmpl w:val="5E124CF8"/>
    <w:lvl w:ilvl="0" w:tplc="9B00CE9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3" w15:restartNumberingAfterBreak="0">
    <w:nsid w:val="714240AF"/>
    <w:multiLevelType w:val="hybridMultilevel"/>
    <w:tmpl w:val="7EF4F222"/>
    <w:lvl w:ilvl="0" w:tplc="E1C62E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3056498">
    <w:abstractNumId w:val="0"/>
  </w:num>
  <w:num w:numId="2" w16cid:durableId="742484479">
    <w:abstractNumId w:val="1"/>
  </w:num>
  <w:num w:numId="3" w16cid:durableId="580334028">
    <w:abstractNumId w:val="2"/>
  </w:num>
  <w:num w:numId="4" w16cid:durableId="720330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F"/>
    <w:rsid w:val="00012F68"/>
    <w:rsid w:val="000229C4"/>
    <w:rsid w:val="00032551"/>
    <w:rsid w:val="000368E3"/>
    <w:rsid w:val="0004342D"/>
    <w:rsid w:val="00043879"/>
    <w:rsid w:val="00044045"/>
    <w:rsid w:val="00047079"/>
    <w:rsid w:val="00051A68"/>
    <w:rsid w:val="00061535"/>
    <w:rsid w:val="00066B51"/>
    <w:rsid w:val="00067543"/>
    <w:rsid w:val="000826FC"/>
    <w:rsid w:val="00092524"/>
    <w:rsid w:val="00095AB0"/>
    <w:rsid w:val="000A236A"/>
    <w:rsid w:val="000A2A9B"/>
    <w:rsid w:val="000B18F8"/>
    <w:rsid w:val="000B4F93"/>
    <w:rsid w:val="000B69BF"/>
    <w:rsid w:val="000C17B8"/>
    <w:rsid w:val="000D1A0C"/>
    <w:rsid w:val="000E04F9"/>
    <w:rsid w:val="000E30D9"/>
    <w:rsid w:val="000E4412"/>
    <w:rsid w:val="000E5859"/>
    <w:rsid w:val="000F336D"/>
    <w:rsid w:val="000F5CBB"/>
    <w:rsid w:val="000F611D"/>
    <w:rsid w:val="000F6806"/>
    <w:rsid w:val="00103BB0"/>
    <w:rsid w:val="00113F9C"/>
    <w:rsid w:val="00114F9C"/>
    <w:rsid w:val="00115733"/>
    <w:rsid w:val="00117D6F"/>
    <w:rsid w:val="001220B0"/>
    <w:rsid w:val="001244D4"/>
    <w:rsid w:val="0013245F"/>
    <w:rsid w:val="001346A5"/>
    <w:rsid w:val="001361DA"/>
    <w:rsid w:val="00166D27"/>
    <w:rsid w:val="00172A0A"/>
    <w:rsid w:val="00191F09"/>
    <w:rsid w:val="001A2AA6"/>
    <w:rsid w:val="001B633E"/>
    <w:rsid w:val="001C3B84"/>
    <w:rsid w:val="001D09D2"/>
    <w:rsid w:val="001D251A"/>
    <w:rsid w:val="001E2042"/>
    <w:rsid w:val="001E6E7F"/>
    <w:rsid w:val="001F14BA"/>
    <w:rsid w:val="0020036B"/>
    <w:rsid w:val="0020362C"/>
    <w:rsid w:val="00212C9C"/>
    <w:rsid w:val="00214558"/>
    <w:rsid w:val="00216AB4"/>
    <w:rsid w:val="0021781E"/>
    <w:rsid w:val="0022071F"/>
    <w:rsid w:val="00232757"/>
    <w:rsid w:val="00233684"/>
    <w:rsid w:val="002407FB"/>
    <w:rsid w:val="002431A8"/>
    <w:rsid w:val="00243E5D"/>
    <w:rsid w:val="00251204"/>
    <w:rsid w:val="0025669F"/>
    <w:rsid w:val="0026448B"/>
    <w:rsid w:val="00267B6E"/>
    <w:rsid w:val="00271F2A"/>
    <w:rsid w:val="00273B20"/>
    <w:rsid w:val="00283408"/>
    <w:rsid w:val="00290EB2"/>
    <w:rsid w:val="002931C7"/>
    <w:rsid w:val="002A2170"/>
    <w:rsid w:val="002B3FE7"/>
    <w:rsid w:val="002B4091"/>
    <w:rsid w:val="002B580B"/>
    <w:rsid w:val="002B7BC1"/>
    <w:rsid w:val="002B7FB9"/>
    <w:rsid w:val="002C2229"/>
    <w:rsid w:val="002D109C"/>
    <w:rsid w:val="002D1784"/>
    <w:rsid w:val="002D217B"/>
    <w:rsid w:val="002D35D8"/>
    <w:rsid w:val="002F0753"/>
    <w:rsid w:val="00301902"/>
    <w:rsid w:val="00301C10"/>
    <w:rsid w:val="003064AB"/>
    <w:rsid w:val="00307647"/>
    <w:rsid w:val="003106D5"/>
    <w:rsid w:val="003108BC"/>
    <w:rsid w:val="00320EC0"/>
    <w:rsid w:val="003231CE"/>
    <w:rsid w:val="00327AC2"/>
    <w:rsid w:val="0033180D"/>
    <w:rsid w:val="00334CC1"/>
    <w:rsid w:val="00344D1B"/>
    <w:rsid w:val="0034773B"/>
    <w:rsid w:val="00367C37"/>
    <w:rsid w:val="00376C3D"/>
    <w:rsid w:val="00384FD5"/>
    <w:rsid w:val="00390E23"/>
    <w:rsid w:val="003A06D6"/>
    <w:rsid w:val="003A5848"/>
    <w:rsid w:val="003B2150"/>
    <w:rsid w:val="003C1516"/>
    <w:rsid w:val="003C3F6F"/>
    <w:rsid w:val="003C5F71"/>
    <w:rsid w:val="003C77CD"/>
    <w:rsid w:val="003C7B57"/>
    <w:rsid w:val="003D56E2"/>
    <w:rsid w:val="003E0F0A"/>
    <w:rsid w:val="003E5C33"/>
    <w:rsid w:val="003F26F8"/>
    <w:rsid w:val="003F3E74"/>
    <w:rsid w:val="003F68AF"/>
    <w:rsid w:val="00400E1D"/>
    <w:rsid w:val="00402A72"/>
    <w:rsid w:val="00402E17"/>
    <w:rsid w:val="00410EC1"/>
    <w:rsid w:val="00417295"/>
    <w:rsid w:val="00425699"/>
    <w:rsid w:val="00473833"/>
    <w:rsid w:val="00473BE6"/>
    <w:rsid w:val="00481147"/>
    <w:rsid w:val="004866CB"/>
    <w:rsid w:val="0049703C"/>
    <w:rsid w:val="004A12F6"/>
    <w:rsid w:val="004A285A"/>
    <w:rsid w:val="004B400F"/>
    <w:rsid w:val="004B4DA0"/>
    <w:rsid w:val="004C278C"/>
    <w:rsid w:val="004C6E1B"/>
    <w:rsid w:val="004D7F48"/>
    <w:rsid w:val="004E2C37"/>
    <w:rsid w:val="004F235F"/>
    <w:rsid w:val="00512F9D"/>
    <w:rsid w:val="00516FCF"/>
    <w:rsid w:val="00517263"/>
    <w:rsid w:val="0052112B"/>
    <w:rsid w:val="005226F4"/>
    <w:rsid w:val="005231EB"/>
    <w:rsid w:val="00524420"/>
    <w:rsid w:val="00542924"/>
    <w:rsid w:val="0055660F"/>
    <w:rsid w:val="00577D90"/>
    <w:rsid w:val="00584ABC"/>
    <w:rsid w:val="005917A8"/>
    <w:rsid w:val="00591B1A"/>
    <w:rsid w:val="005B2967"/>
    <w:rsid w:val="005B31F4"/>
    <w:rsid w:val="005B7F18"/>
    <w:rsid w:val="005C0C67"/>
    <w:rsid w:val="005C5CB0"/>
    <w:rsid w:val="005C5D6B"/>
    <w:rsid w:val="005D1F38"/>
    <w:rsid w:val="005F34F7"/>
    <w:rsid w:val="0060482C"/>
    <w:rsid w:val="0060531B"/>
    <w:rsid w:val="006151DB"/>
    <w:rsid w:val="006155DF"/>
    <w:rsid w:val="006212A5"/>
    <w:rsid w:val="0062551C"/>
    <w:rsid w:val="0062586A"/>
    <w:rsid w:val="006325CC"/>
    <w:rsid w:val="00633A0A"/>
    <w:rsid w:val="00640F49"/>
    <w:rsid w:val="006447B8"/>
    <w:rsid w:val="00652925"/>
    <w:rsid w:val="00661383"/>
    <w:rsid w:val="00664B4D"/>
    <w:rsid w:val="00671510"/>
    <w:rsid w:val="0067495C"/>
    <w:rsid w:val="0067765B"/>
    <w:rsid w:val="00692806"/>
    <w:rsid w:val="00696C7A"/>
    <w:rsid w:val="006A2887"/>
    <w:rsid w:val="006A67DD"/>
    <w:rsid w:val="006B1220"/>
    <w:rsid w:val="006B55A0"/>
    <w:rsid w:val="006C55BD"/>
    <w:rsid w:val="006D23BE"/>
    <w:rsid w:val="006E093C"/>
    <w:rsid w:val="006E1542"/>
    <w:rsid w:val="006E2B7B"/>
    <w:rsid w:val="006E4CE1"/>
    <w:rsid w:val="006F6AD1"/>
    <w:rsid w:val="00713580"/>
    <w:rsid w:val="00716A1C"/>
    <w:rsid w:val="00725B71"/>
    <w:rsid w:val="007341A7"/>
    <w:rsid w:val="00734E82"/>
    <w:rsid w:val="007413E1"/>
    <w:rsid w:val="00741C09"/>
    <w:rsid w:val="007505F0"/>
    <w:rsid w:val="00757578"/>
    <w:rsid w:val="00761698"/>
    <w:rsid w:val="00772F03"/>
    <w:rsid w:val="007929F2"/>
    <w:rsid w:val="0079637E"/>
    <w:rsid w:val="007A11FD"/>
    <w:rsid w:val="007B52BC"/>
    <w:rsid w:val="007D33FD"/>
    <w:rsid w:val="007D4D74"/>
    <w:rsid w:val="00813352"/>
    <w:rsid w:val="00830A27"/>
    <w:rsid w:val="00835B6B"/>
    <w:rsid w:val="008367F8"/>
    <w:rsid w:val="008427C1"/>
    <w:rsid w:val="00844667"/>
    <w:rsid w:val="0086745F"/>
    <w:rsid w:val="00873C0D"/>
    <w:rsid w:val="00873C40"/>
    <w:rsid w:val="00874196"/>
    <w:rsid w:val="00875674"/>
    <w:rsid w:val="00876E1B"/>
    <w:rsid w:val="00881D86"/>
    <w:rsid w:val="00887581"/>
    <w:rsid w:val="008938D9"/>
    <w:rsid w:val="008A2F92"/>
    <w:rsid w:val="008A64F7"/>
    <w:rsid w:val="008B41B4"/>
    <w:rsid w:val="008C09B7"/>
    <w:rsid w:val="008C114A"/>
    <w:rsid w:val="008C54DB"/>
    <w:rsid w:val="008E5DA5"/>
    <w:rsid w:val="008F236A"/>
    <w:rsid w:val="008F537D"/>
    <w:rsid w:val="00901921"/>
    <w:rsid w:val="009101B3"/>
    <w:rsid w:val="00911CF8"/>
    <w:rsid w:val="009143F1"/>
    <w:rsid w:val="00922C9D"/>
    <w:rsid w:val="009278EF"/>
    <w:rsid w:val="00927A92"/>
    <w:rsid w:val="00940528"/>
    <w:rsid w:val="00943CEF"/>
    <w:rsid w:val="009508E5"/>
    <w:rsid w:val="009509E4"/>
    <w:rsid w:val="009514A0"/>
    <w:rsid w:val="0095272B"/>
    <w:rsid w:val="00963387"/>
    <w:rsid w:val="0096533B"/>
    <w:rsid w:val="009674F1"/>
    <w:rsid w:val="00992CF7"/>
    <w:rsid w:val="009B10D6"/>
    <w:rsid w:val="009C51CC"/>
    <w:rsid w:val="009D25E5"/>
    <w:rsid w:val="009E2494"/>
    <w:rsid w:val="009E6E73"/>
    <w:rsid w:val="009F2A94"/>
    <w:rsid w:val="009F720A"/>
    <w:rsid w:val="00A000DB"/>
    <w:rsid w:val="00A020C3"/>
    <w:rsid w:val="00A230E0"/>
    <w:rsid w:val="00A35CEC"/>
    <w:rsid w:val="00A40CFA"/>
    <w:rsid w:val="00A41182"/>
    <w:rsid w:val="00A57FCC"/>
    <w:rsid w:val="00A670BE"/>
    <w:rsid w:val="00A71C6B"/>
    <w:rsid w:val="00A734CB"/>
    <w:rsid w:val="00A76147"/>
    <w:rsid w:val="00A8055C"/>
    <w:rsid w:val="00A87BCC"/>
    <w:rsid w:val="00A910D9"/>
    <w:rsid w:val="00AA0D59"/>
    <w:rsid w:val="00AA2065"/>
    <w:rsid w:val="00AA3B5D"/>
    <w:rsid w:val="00AA5BAD"/>
    <w:rsid w:val="00AB12DA"/>
    <w:rsid w:val="00AB3EDC"/>
    <w:rsid w:val="00AC6DDB"/>
    <w:rsid w:val="00AD0EE6"/>
    <w:rsid w:val="00AE3611"/>
    <w:rsid w:val="00AE41BD"/>
    <w:rsid w:val="00AE74F8"/>
    <w:rsid w:val="00AF2D5F"/>
    <w:rsid w:val="00AF7810"/>
    <w:rsid w:val="00B0154E"/>
    <w:rsid w:val="00B015E3"/>
    <w:rsid w:val="00B034D3"/>
    <w:rsid w:val="00B10051"/>
    <w:rsid w:val="00B17BEE"/>
    <w:rsid w:val="00B306E7"/>
    <w:rsid w:val="00B3303F"/>
    <w:rsid w:val="00B4265A"/>
    <w:rsid w:val="00B45860"/>
    <w:rsid w:val="00B47093"/>
    <w:rsid w:val="00B559FA"/>
    <w:rsid w:val="00B57B83"/>
    <w:rsid w:val="00B63B97"/>
    <w:rsid w:val="00B70B6C"/>
    <w:rsid w:val="00B76F0C"/>
    <w:rsid w:val="00BA22F6"/>
    <w:rsid w:val="00BA5495"/>
    <w:rsid w:val="00BA6A22"/>
    <w:rsid w:val="00BB3742"/>
    <w:rsid w:val="00BB3898"/>
    <w:rsid w:val="00BB7089"/>
    <w:rsid w:val="00BB75DD"/>
    <w:rsid w:val="00BC33ED"/>
    <w:rsid w:val="00BC48C4"/>
    <w:rsid w:val="00BD0FAD"/>
    <w:rsid w:val="00BF1812"/>
    <w:rsid w:val="00C156C8"/>
    <w:rsid w:val="00C340DC"/>
    <w:rsid w:val="00C44C8D"/>
    <w:rsid w:val="00C54001"/>
    <w:rsid w:val="00C7136D"/>
    <w:rsid w:val="00C74C9A"/>
    <w:rsid w:val="00C8741D"/>
    <w:rsid w:val="00C90C2F"/>
    <w:rsid w:val="00C90C39"/>
    <w:rsid w:val="00CB4F66"/>
    <w:rsid w:val="00CC0671"/>
    <w:rsid w:val="00CC2725"/>
    <w:rsid w:val="00CC4537"/>
    <w:rsid w:val="00CF14F3"/>
    <w:rsid w:val="00CF476F"/>
    <w:rsid w:val="00CF7D27"/>
    <w:rsid w:val="00D029DF"/>
    <w:rsid w:val="00D061B3"/>
    <w:rsid w:val="00D23585"/>
    <w:rsid w:val="00D27A46"/>
    <w:rsid w:val="00D319D9"/>
    <w:rsid w:val="00D50571"/>
    <w:rsid w:val="00D50F97"/>
    <w:rsid w:val="00D53CE4"/>
    <w:rsid w:val="00D540D0"/>
    <w:rsid w:val="00D64135"/>
    <w:rsid w:val="00D71C33"/>
    <w:rsid w:val="00D7771C"/>
    <w:rsid w:val="00D77E29"/>
    <w:rsid w:val="00D85E96"/>
    <w:rsid w:val="00D91185"/>
    <w:rsid w:val="00D91209"/>
    <w:rsid w:val="00DA6FC0"/>
    <w:rsid w:val="00DC567E"/>
    <w:rsid w:val="00DD14D0"/>
    <w:rsid w:val="00DD2FD5"/>
    <w:rsid w:val="00DD7A95"/>
    <w:rsid w:val="00DE1976"/>
    <w:rsid w:val="00DF6A8D"/>
    <w:rsid w:val="00E02694"/>
    <w:rsid w:val="00E10FC9"/>
    <w:rsid w:val="00E24876"/>
    <w:rsid w:val="00E36F22"/>
    <w:rsid w:val="00E4223F"/>
    <w:rsid w:val="00E439BD"/>
    <w:rsid w:val="00E44721"/>
    <w:rsid w:val="00E51037"/>
    <w:rsid w:val="00E52B7D"/>
    <w:rsid w:val="00E648E8"/>
    <w:rsid w:val="00E70CF7"/>
    <w:rsid w:val="00E72D68"/>
    <w:rsid w:val="00E7644F"/>
    <w:rsid w:val="00E86BB2"/>
    <w:rsid w:val="00E9541F"/>
    <w:rsid w:val="00E97CAF"/>
    <w:rsid w:val="00EA6AFB"/>
    <w:rsid w:val="00EA7E87"/>
    <w:rsid w:val="00ED4554"/>
    <w:rsid w:val="00ED6265"/>
    <w:rsid w:val="00EE0B50"/>
    <w:rsid w:val="00EE4369"/>
    <w:rsid w:val="00EE55FB"/>
    <w:rsid w:val="00EE6AEE"/>
    <w:rsid w:val="00EE7848"/>
    <w:rsid w:val="00EF785B"/>
    <w:rsid w:val="00F0250E"/>
    <w:rsid w:val="00F07401"/>
    <w:rsid w:val="00F10884"/>
    <w:rsid w:val="00F12CDD"/>
    <w:rsid w:val="00F23248"/>
    <w:rsid w:val="00F23535"/>
    <w:rsid w:val="00F30716"/>
    <w:rsid w:val="00F35045"/>
    <w:rsid w:val="00F4256B"/>
    <w:rsid w:val="00F55C42"/>
    <w:rsid w:val="00F55C60"/>
    <w:rsid w:val="00F64BE7"/>
    <w:rsid w:val="00F66A9E"/>
    <w:rsid w:val="00F67E94"/>
    <w:rsid w:val="00F771A3"/>
    <w:rsid w:val="00F820F9"/>
    <w:rsid w:val="00F90A84"/>
    <w:rsid w:val="00FA137C"/>
    <w:rsid w:val="00FA5986"/>
    <w:rsid w:val="00FB09BF"/>
    <w:rsid w:val="00FB5ED9"/>
    <w:rsid w:val="00FC19CE"/>
    <w:rsid w:val="00FC2D01"/>
    <w:rsid w:val="00FC7DFB"/>
    <w:rsid w:val="00FE29FA"/>
    <w:rsid w:val="00FE4D23"/>
    <w:rsid w:val="00FE7AA5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5894157F"/>
  <w15:chartTrackingRefBased/>
  <w15:docId w15:val="{B2D43118-B9B5-4447-8D87-9383CD9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A1C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2">
    <w:name w:val="heading 2"/>
    <w:basedOn w:val="a"/>
    <w:next w:val="a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3">
    <w:name w:val="heading 3"/>
    <w:basedOn w:val="a"/>
    <w:next w:val="a"/>
    <w:qFormat/>
    <w:rsid w:val="00716A1C"/>
    <w:pPr>
      <w:ind w:left="720"/>
      <w:jc w:val="center"/>
      <w:outlineLvl w:val="2"/>
    </w:pPr>
    <w:rPr>
      <w:rFonts w:ascii="Garamond" w:eastAsia="ＭＳ 明朝" w:hAnsi="Garamond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a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a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customStyle="1" w:styleId="10">
    <w:name w:val="見出し 1 (文字)"/>
    <w:link w:val="1"/>
    <w:rsid w:val="00307647"/>
    <w:rPr>
      <w:rFonts w:ascii="Arial Black" w:eastAsia="ＭＳ Ｐゴシック" w:hAnsi="Arial Black" w:cs="Arial"/>
      <w:b/>
      <w:bCs/>
      <w:smallCaps/>
      <w:color w:val="78916E"/>
      <w:spacing w:val="20"/>
      <w:kern w:val="32"/>
      <w:sz w:val="84"/>
      <w:szCs w:val="92"/>
      <w:lang w:eastAsia="en-US"/>
    </w:rPr>
  </w:style>
  <w:style w:type="paragraph" w:styleId="a4">
    <w:name w:val="Body Text"/>
    <w:basedOn w:val="a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table" w:styleId="11">
    <w:name w:val="Table Colorful 1"/>
    <w:basedOn w:val="a1"/>
    <w:rsid w:val="00344D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344D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Colorful Grid Accent 1"/>
    <w:basedOn w:val="a1"/>
    <w:uiPriority w:val="73"/>
    <w:rsid w:val="00344D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">
    <w:name w:val="Colorful Shading Accent 5"/>
    <w:basedOn w:val="a1"/>
    <w:uiPriority w:val="71"/>
    <w:rsid w:val="00344D1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00">
    <w:name w:val="Medium Grid 3 Accent 5"/>
    <w:basedOn w:val="a1"/>
    <w:uiPriority w:val="69"/>
    <w:rsid w:val="00344D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Hyperlink"/>
    <w:rsid w:val="005C5CB0"/>
    <w:rPr>
      <w:color w:val="0000FF"/>
      <w:u w:val="single"/>
    </w:rPr>
  </w:style>
  <w:style w:type="paragraph" w:styleId="a6">
    <w:name w:val="Balloon Text"/>
    <w:basedOn w:val="a"/>
    <w:link w:val="a7"/>
    <w:rsid w:val="007D4D74"/>
    <w:rPr>
      <w:rFonts w:eastAsia="ＭＳ ゴシック"/>
      <w:sz w:val="18"/>
      <w:szCs w:val="18"/>
    </w:rPr>
  </w:style>
  <w:style w:type="character" w:customStyle="1" w:styleId="a7">
    <w:name w:val="吹き出し (文字)"/>
    <w:link w:val="a6"/>
    <w:rsid w:val="007D4D74"/>
    <w:rPr>
      <w:rFonts w:ascii="Arial" w:eastAsia="ＭＳ ゴシック" w:hAnsi="Arial" w:cs="Times New Roman"/>
      <w:color w:val="333399"/>
      <w:sz w:val="18"/>
      <w:szCs w:val="18"/>
      <w:lang w:eastAsia="en-US"/>
    </w:rPr>
  </w:style>
  <w:style w:type="paragraph" w:styleId="a8">
    <w:name w:val="header"/>
    <w:basedOn w:val="a"/>
    <w:link w:val="a9"/>
    <w:rsid w:val="00BA2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22F6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a">
    <w:name w:val="footer"/>
    <w:basedOn w:val="a"/>
    <w:link w:val="ab"/>
    <w:rsid w:val="00BA2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22F6"/>
    <w:rPr>
      <w:rFonts w:ascii="Arial" w:eastAsia="ＭＳ Ｐゴシック" w:hAnsi="Arial"/>
      <w:color w:val="333399"/>
      <w:sz w:val="24"/>
      <w:szCs w:val="24"/>
      <w:lang w:eastAsia="en-US"/>
    </w:rPr>
  </w:style>
  <w:style w:type="character" w:styleId="ac">
    <w:name w:val="FollowedHyperlink"/>
    <w:rsid w:val="00CF14F3"/>
    <w:rPr>
      <w:color w:val="800080"/>
      <w:u w:val="single"/>
    </w:rPr>
  </w:style>
  <w:style w:type="character" w:styleId="ad">
    <w:name w:val="Unresolved Mention"/>
    <w:uiPriority w:val="99"/>
    <w:semiHidden/>
    <w:unhideWhenUsed/>
    <w:rsid w:val="0086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9730">
                  <w:marLeft w:val="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297">
                  <w:marLeft w:val="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ko@shokokai-nagasa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nko@shokokai-nagasaki.or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Event%20flye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1170-A3B7-495F-98AA-B2C6453C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16</TotalTime>
  <Pages>1</Pages>
  <Words>739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928</CharactersWithSpaces>
  <SharedDoc>false</SharedDoc>
  <HLinks>
    <vt:vector size="36" baseType="variant">
      <vt:variant>
        <vt:i4>2293795</vt:i4>
      </vt:variant>
      <vt:variant>
        <vt:i4>12</vt:i4>
      </vt:variant>
      <vt:variant>
        <vt:i4>0</vt:i4>
      </vt:variant>
      <vt:variant>
        <vt:i4>5</vt:i4>
      </vt:variant>
      <vt:variant>
        <vt:lpwstr>http://www.cgc-nagasaki.or.jp/</vt:lpwstr>
      </vt:variant>
      <vt:variant>
        <vt:lpwstr/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>http://www.jfc.go.jp/</vt:lpwstr>
      </vt:variant>
      <vt:variant>
        <vt:lpwstr/>
      </vt:variant>
      <vt:variant>
        <vt:i4>4259910</vt:i4>
      </vt:variant>
      <vt:variant>
        <vt:i4>6</vt:i4>
      </vt:variant>
      <vt:variant>
        <vt:i4>0</vt:i4>
      </vt:variant>
      <vt:variant>
        <vt:i4>5</vt:i4>
      </vt:variant>
      <vt:variant>
        <vt:lpwstr>https://www.shokokai-nagasaki.or.jp/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mailto:shinko@shokokai-nagasaki.or.jp</vt:lpwstr>
      </vt:variant>
      <vt:variant>
        <vt:lpwstr/>
      </vt:variant>
      <vt:variant>
        <vt:i4>4259910</vt:i4>
      </vt:variant>
      <vt:variant>
        <vt:i4>0</vt:i4>
      </vt:variant>
      <vt:variant>
        <vt:i4>0</vt:i4>
      </vt:variant>
      <vt:variant>
        <vt:i4>5</vt:i4>
      </vt:variant>
      <vt:variant>
        <vt:lpwstr>https://www.shokokai-nagasaki.or.jp/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mailto:shinko@shokokai-nagasaki.or.jp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2024-04-10T07:48:00Z</cp:lastPrinted>
  <dcterms:created xsi:type="dcterms:W3CDTF">2024-04-18T05:06:00Z</dcterms:created>
  <dcterms:modified xsi:type="dcterms:W3CDTF">2024-04-18T06:00:00Z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TC010219691041</vt:lpwstr>
  </property>
</Properties>
</file>